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EFC" w:rsidRPr="00B91DF2" w:rsidRDefault="00F34EFC" w:rsidP="00B91DF2">
      <w:pPr>
        <w:pStyle w:val="MonthYear"/>
        <w:spacing w:after="0"/>
        <w:jc w:val="left"/>
        <w:rPr>
          <w:color w:val="F07F09" w:themeColor="accent1"/>
          <w:sz w:val="52"/>
          <w:szCs w:val="52"/>
        </w:rPr>
      </w:pPr>
    </w:p>
    <w:tbl>
      <w:tblPr>
        <w:tblStyle w:val="LightShading-Accent1"/>
        <w:tblW w:w="5041" w:type="pct"/>
        <w:tblLayout w:type="fixed"/>
        <w:tblLook w:val="04A0" w:firstRow="1" w:lastRow="0" w:firstColumn="1" w:lastColumn="0" w:noHBand="0" w:noVBand="1"/>
        <w:tblDescription w:val="Calendar"/>
      </w:tblPr>
      <w:tblGrid>
        <w:gridCol w:w="2696"/>
        <w:gridCol w:w="2705"/>
        <w:gridCol w:w="2708"/>
        <w:gridCol w:w="2408"/>
        <w:gridCol w:w="3004"/>
        <w:gridCol w:w="2708"/>
        <w:gridCol w:w="118"/>
        <w:gridCol w:w="2744"/>
      </w:tblGrid>
      <w:tr w:rsidR="00F34EFC" w:rsidTr="00051F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1" w:type="dxa"/>
          </w:tcPr>
          <w:p w:rsidR="00F34EFC" w:rsidRPr="0022767E" w:rsidRDefault="0022767E">
            <w:pPr>
              <w:pStyle w:val="Day"/>
              <w:rPr>
                <w:color w:val="F07F09" w:themeColor="accent1"/>
              </w:rPr>
            </w:pPr>
            <w:r w:rsidRPr="0022767E">
              <w:rPr>
                <w:color w:val="F07F09" w:themeColor="accent1"/>
              </w:rPr>
              <w:t>Monday</w:t>
            </w:r>
          </w:p>
        </w:tc>
        <w:tc>
          <w:tcPr>
            <w:tcW w:w="2088" w:type="dxa"/>
          </w:tcPr>
          <w:p w:rsidR="00F34EFC" w:rsidRPr="0022767E" w:rsidRDefault="0022767E">
            <w:pPr>
              <w:pStyle w:val="Da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07F09" w:themeColor="accent1"/>
              </w:rPr>
            </w:pPr>
            <w:r w:rsidRPr="0022767E">
              <w:rPr>
                <w:color w:val="F07F09" w:themeColor="accent1"/>
              </w:rPr>
              <w:t>Tuesday</w:t>
            </w:r>
          </w:p>
        </w:tc>
        <w:tc>
          <w:tcPr>
            <w:tcW w:w="2090" w:type="dxa"/>
          </w:tcPr>
          <w:p w:rsidR="00F34EFC" w:rsidRPr="0022767E" w:rsidRDefault="0022767E">
            <w:pPr>
              <w:pStyle w:val="Da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07F09" w:themeColor="accent1"/>
              </w:rPr>
            </w:pPr>
            <w:r w:rsidRPr="0022767E">
              <w:rPr>
                <w:color w:val="F07F09" w:themeColor="accent1"/>
              </w:rPr>
              <w:t>Wednesday</w:t>
            </w:r>
          </w:p>
        </w:tc>
        <w:tc>
          <w:tcPr>
            <w:tcW w:w="1859" w:type="dxa"/>
          </w:tcPr>
          <w:p w:rsidR="00F34EFC" w:rsidRPr="0022767E" w:rsidRDefault="0022767E">
            <w:pPr>
              <w:pStyle w:val="Da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07F09" w:themeColor="accent1"/>
              </w:rPr>
            </w:pPr>
            <w:r w:rsidRPr="0022767E">
              <w:rPr>
                <w:color w:val="F07F09" w:themeColor="accent1"/>
              </w:rPr>
              <w:t>Thursday</w:t>
            </w:r>
          </w:p>
        </w:tc>
        <w:tc>
          <w:tcPr>
            <w:tcW w:w="2319" w:type="dxa"/>
          </w:tcPr>
          <w:p w:rsidR="00F34EFC" w:rsidRPr="0022767E" w:rsidRDefault="0022767E">
            <w:pPr>
              <w:pStyle w:val="Da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07F09" w:themeColor="accent1"/>
              </w:rPr>
            </w:pPr>
            <w:r w:rsidRPr="0022767E">
              <w:rPr>
                <w:color w:val="F07F09" w:themeColor="accent1"/>
              </w:rPr>
              <w:t>Friday</w:t>
            </w:r>
          </w:p>
        </w:tc>
        <w:tc>
          <w:tcPr>
            <w:tcW w:w="2090" w:type="dxa"/>
          </w:tcPr>
          <w:p w:rsidR="00F34EFC" w:rsidRPr="0022767E" w:rsidRDefault="0022767E">
            <w:pPr>
              <w:pStyle w:val="Da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07F09" w:themeColor="accent1"/>
              </w:rPr>
            </w:pPr>
            <w:r w:rsidRPr="0022767E">
              <w:rPr>
                <w:color w:val="F07F09" w:themeColor="accent1"/>
              </w:rPr>
              <w:t>Saturday</w:t>
            </w:r>
          </w:p>
        </w:tc>
        <w:tc>
          <w:tcPr>
            <w:tcW w:w="2209" w:type="dxa"/>
            <w:gridSpan w:val="2"/>
          </w:tcPr>
          <w:p w:rsidR="00F34EFC" w:rsidRPr="0022767E" w:rsidRDefault="0022767E">
            <w:pPr>
              <w:pStyle w:val="Da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07F09" w:themeColor="accent1"/>
              </w:rPr>
            </w:pPr>
            <w:r w:rsidRPr="0022767E">
              <w:rPr>
                <w:color w:val="F07F09" w:themeColor="accent1"/>
              </w:rPr>
              <w:t>Sunday</w:t>
            </w:r>
          </w:p>
        </w:tc>
      </w:tr>
      <w:tr w:rsidR="0022767E" w:rsidTr="00051F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18" w:type="dxa"/>
            <w:gridSpan w:val="4"/>
            <w:vMerge w:val="restart"/>
          </w:tcPr>
          <w:p w:rsidR="0022767E" w:rsidRPr="005E6397" w:rsidRDefault="0022767E" w:rsidP="0022767E">
            <w:pPr>
              <w:pStyle w:val="CalendarText0"/>
              <w:rPr>
                <w:rStyle w:val="WinCalendarHolidayBlue"/>
                <w:i/>
                <w:color w:val="F07F09" w:themeColor="accent1"/>
                <w:sz w:val="24"/>
              </w:rPr>
            </w:pPr>
            <w:r>
              <w:rPr>
                <w:rStyle w:val="WinCalendarHolidayBlue"/>
                <w:color w:val="000000" w:themeColor="text1"/>
                <w:sz w:val="24"/>
              </w:rPr>
              <w:t>Daily Activities (Subject to Change)</w:t>
            </w:r>
            <w:r w:rsidR="005E6397">
              <w:rPr>
                <w:rStyle w:val="WinCalendarHolidayBlue"/>
                <w:color w:val="000000" w:themeColor="text1"/>
                <w:sz w:val="24"/>
              </w:rPr>
              <w:t xml:space="preserve">                    </w:t>
            </w:r>
          </w:p>
          <w:p w:rsidR="0022767E" w:rsidRPr="0022767E" w:rsidRDefault="0022767E" w:rsidP="0022767E">
            <w:pPr>
              <w:pStyle w:val="CalendarText0"/>
              <w:rPr>
                <w:rStyle w:val="WinCalendarHolidayBlue"/>
                <w:b w:val="0"/>
                <w:color w:val="000000" w:themeColor="text1"/>
                <w:sz w:val="20"/>
                <w:szCs w:val="20"/>
              </w:rPr>
            </w:pPr>
            <w:r w:rsidRPr="0022767E">
              <w:rPr>
                <w:rStyle w:val="WinCalendarHolidayBlue"/>
                <w:color w:val="000000" w:themeColor="text1"/>
                <w:sz w:val="20"/>
                <w:szCs w:val="20"/>
              </w:rPr>
              <w:t>8:00-9:00 Continental Breakfast</w:t>
            </w:r>
            <w:r w:rsidR="005E6397">
              <w:rPr>
                <w:rStyle w:val="WinCalendarHolidayBlue"/>
                <w:color w:val="000000" w:themeColor="text1"/>
                <w:sz w:val="20"/>
                <w:szCs w:val="20"/>
              </w:rPr>
              <w:t xml:space="preserve">                                           </w:t>
            </w:r>
            <w:r w:rsidR="005E6397" w:rsidRPr="005E6397">
              <w:rPr>
                <w:rStyle w:val="WinCalendarHolidayBlue"/>
                <w:color w:val="F07F09" w:themeColor="accent1"/>
                <w:sz w:val="20"/>
                <w:szCs w:val="20"/>
              </w:rPr>
              <w:t xml:space="preserve">  </w:t>
            </w:r>
          </w:p>
          <w:p w:rsidR="0022767E" w:rsidRPr="0022767E" w:rsidRDefault="0022767E" w:rsidP="0022767E">
            <w:pPr>
              <w:pStyle w:val="CalendarText0"/>
              <w:rPr>
                <w:rStyle w:val="WinCalendarHolidayBlue"/>
                <w:b w:val="0"/>
                <w:color w:val="000000" w:themeColor="text1"/>
                <w:sz w:val="20"/>
                <w:szCs w:val="20"/>
              </w:rPr>
            </w:pPr>
            <w:r w:rsidRPr="0022767E">
              <w:rPr>
                <w:rStyle w:val="WinCalendarHolidayBlue"/>
                <w:color w:val="000000" w:themeColor="text1"/>
                <w:sz w:val="20"/>
                <w:szCs w:val="20"/>
              </w:rPr>
              <w:t>9:00-10:00 Welcome and Coffee Chat</w:t>
            </w:r>
            <w:r w:rsidR="005E6397">
              <w:rPr>
                <w:rStyle w:val="WinCalendarHolidayBlue"/>
                <w:color w:val="000000" w:themeColor="text1"/>
                <w:sz w:val="20"/>
                <w:szCs w:val="20"/>
              </w:rPr>
              <w:t xml:space="preserve">                                  </w:t>
            </w:r>
          </w:p>
          <w:p w:rsidR="0022767E" w:rsidRPr="0022767E" w:rsidRDefault="0022767E" w:rsidP="0022767E">
            <w:pPr>
              <w:pStyle w:val="CalendarText0"/>
              <w:rPr>
                <w:rStyle w:val="WinCalendarHolidayBlue"/>
                <w:b w:val="0"/>
                <w:color w:val="000000" w:themeColor="text1"/>
                <w:sz w:val="20"/>
                <w:szCs w:val="20"/>
              </w:rPr>
            </w:pPr>
            <w:r w:rsidRPr="0022767E">
              <w:rPr>
                <w:rStyle w:val="WinCalendarHolidayBlue"/>
                <w:color w:val="000000" w:themeColor="text1"/>
                <w:sz w:val="20"/>
                <w:szCs w:val="20"/>
              </w:rPr>
              <w:t>10:00-10:30 Artistic Corner</w:t>
            </w:r>
            <w:r w:rsidR="005E6397">
              <w:rPr>
                <w:rStyle w:val="WinCalendarHolidayBlue"/>
                <w:color w:val="000000" w:themeColor="text1"/>
                <w:sz w:val="20"/>
                <w:szCs w:val="20"/>
              </w:rPr>
              <w:t xml:space="preserve">                                                                                            </w:t>
            </w:r>
          </w:p>
          <w:p w:rsidR="0022767E" w:rsidRPr="0022767E" w:rsidRDefault="0022767E" w:rsidP="0022767E">
            <w:pPr>
              <w:pStyle w:val="CalendarText0"/>
              <w:rPr>
                <w:rStyle w:val="WinCalendarHolidayBlue"/>
                <w:b w:val="0"/>
                <w:color w:val="000000" w:themeColor="text1"/>
                <w:sz w:val="20"/>
                <w:szCs w:val="20"/>
              </w:rPr>
            </w:pPr>
            <w:r w:rsidRPr="0022767E">
              <w:rPr>
                <w:rStyle w:val="WinCalendarHolidayBlue"/>
                <w:color w:val="000000" w:themeColor="text1"/>
                <w:sz w:val="20"/>
                <w:szCs w:val="20"/>
              </w:rPr>
              <w:t>10:30-11:00 Let’s Get Fit Chair Exercises</w:t>
            </w:r>
          </w:p>
          <w:p w:rsidR="0022767E" w:rsidRPr="0022767E" w:rsidRDefault="0022767E" w:rsidP="0022767E">
            <w:pPr>
              <w:pStyle w:val="CalendarText0"/>
              <w:rPr>
                <w:rStyle w:val="WinCalendarHolidayBlue"/>
                <w:b w:val="0"/>
                <w:color w:val="000000" w:themeColor="text1"/>
                <w:sz w:val="20"/>
                <w:szCs w:val="20"/>
              </w:rPr>
            </w:pPr>
            <w:r w:rsidRPr="0022767E">
              <w:rPr>
                <w:rStyle w:val="WinCalendarHolidayBlue"/>
                <w:color w:val="000000" w:themeColor="text1"/>
                <w:sz w:val="20"/>
                <w:szCs w:val="20"/>
              </w:rPr>
              <w:t>11:00-12:00 Mental Stimulation or Memory Games</w:t>
            </w:r>
            <w:r w:rsidR="005E6397">
              <w:rPr>
                <w:rStyle w:val="WinCalendarHolidayBlue"/>
                <w:color w:val="000000" w:themeColor="text1"/>
                <w:sz w:val="20"/>
                <w:szCs w:val="20"/>
              </w:rPr>
              <w:t xml:space="preserve">    </w:t>
            </w:r>
          </w:p>
          <w:p w:rsidR="0022767E" w:rsidRPr="0022767E" w:rsidRDefault="0022767E" w:rsidP="0022767E">
            <w:pPr>
              <w:pStyle w:val="CalendarText0"/>
              <w:rPr>
                <w:rStyle w:val="WinCalendarHolidayBlue"/>
                <w:b w:val="0"/>
                <w:color w:val="000000" w:themeColor="text1"/>
                <w:sz w:val="20"/>
                <w:szCs w:val="20"/>
              </w:rPr>
            </w:pPr>
            <w:r w:rsidRPr="0022767E">
              <w:rPr>
                <w:rStyle w:val="WinCalendarHolidayBlue"/>
                <w:color w:val="000000" w:themeColor="text1"/>
                <w:sz w:val="20"/>
                <w:szCs w:val="20"/>
              </w:rPr>
              <w:t>12:00-1:00 LUNCH</w:t>
            </w:r>
          </w:p>
          <w:p w:rsidR="0022767E" w:rsidRPr="0022767E" w:rsidRDefault="0022767E" w:rsidP="0022767E">
            <w:pPr>
              <w:pStyle w:val="CalendarText0"/>
              <w:rPr>
                <w:rStyle w:val="WinCalendarHolidayBlue"/>
                <w:b w:val="0"/>
                <w:color w:val="000000" w:themeColor="text1"/>
                <w:sz w:val="20"/>
                <w:szCs w:val="20"/>
              </w:rPr>
            </w:pPr>
            <w:r w:rsidRPr="0022767E">
              <w:rPr>
                <w:rStyle w:val="WinCalendarHolidayBlue"/>
                <w:color w:val="000000" w:themeColor="text1"/>
                <w:sz w:val="20"/>
                <w:szCs w:val="20"/>
              </w:rPr>
              <w:t>1:00-1:30 Afternoon Stretch/Walking</w:t>
            </w:r>
          </w:p>
          <w:p w:rsidR="0022767E" w:rsidRPr="0022767E" w:rsidRDefault="0022767E" w:rsidP="0022767E">
            <w:pPr>
              <w:pStyle w:val="CalendarText0"/>
              <w:rPr>
                <w:rStyle w:val="WinCalendarHolidayBlue"/>
                <w:b w:val="0"/>
                <w:color w:val="000000" w:themeColor="text1"/>
                <w:sz w:val="20"/>
                <w:szCs w:val="20"/>
              </w:rPr>
            </w:pPr>
            <w:r w:rsidRPr="0022767E">
              <w:rPr>
                <w:rStyle w:val="WinCalendarHolidayBlue"/>
                <w:color w:val="000000" w:themeColor="text1"/>
                <w:sz w:val="20"/>
                <w:szCs w:val="20"/>
              </w:rPr>
              <w:t>1:30-2:30 Game Time / Craft Special</w:t>
            </w:r>
          </w:p>
          <w:p w:rsidR="0022767E" w:rsidRPr="0022767E" w:rsidRDefault="0022767E" w:rsidP="0022767E">
            <w:pPr>
              <w:pStyle w:val="CalendarText0"/>
              <w:rPr>
                <w:rStyle w:val="WinCalendarHolidayBlue"/>
                <w:b w:val="0"/>
                <w:color w:val="000000" w:themeColor="text1"/>
                <w:sz w:val="20"/>
                <w:szCs w:val="20"/>
              </w:rPr>
            </w:pPr>
            <w:r w:rsidRPr="0022767E">
              <w:rPr>
                <w:rStyle w:val="WinCalendarHolidayBlue"/>
                <w:color w:val="000000" w:themeColor="text1"/>
                <w:sz w:val="20"/>
                <w:szCs w:val="20"/>
              </w:rPr>
              <w:t>2:30-3:00 SNACKS</w:t>
            </w:r>
          </w:p>
          <w:p w:rsidR="0022767E" w:rsidRPr="0022767E" w:rsidRDefault="0022767E" w:rsidP="0022767E">
            <w:pPr>
              <w:pStyle w:val="CalendarText0"/>
              <w:rPr>
                <w:rFonts w:ascii="Arial Narrow" w:hAnsi="Arial Narrow"/>
                <w:b w:val="0"/>
                <w:color w:val="000000" w:themeColor="text1"/>
                <w:szCs w:val="20"/>
              </w:rPr>
            </w:pPr>
            <w:r w:rsidRPr="0022767E">
              <w:rPr>
                <w:rStyle w:val="WinCalendarHolidayBlue"/>
                <w:color w:val="000000" w:themeColor="text1"/>
                <w:sz w:val="20"/>
                <w:szCs w:val="20"/>
              </w:rPr>
              <w:t>3:00-5:00 Recreational Fun/ Participant’s Choice</w:t>
            </w:r>
            <w:r w:rsidRPr="0022767E">
              <w:rPr>
                <w:szCs w:val="20"/>
              </w:rPr>
              <w:fldChar w:fldCharType="begin"/>
            </w:r>
            <w:r w:rsidRPr="0022767E">
              <w:rPr>
                <w:szCs w:val="20"/>
              </w:rPr>
              <w:instrText xml:space="preserve"> IF </w:instrText>
            </w:r>
            <w:r w:rsidRPr="0022767E">
              <w:rPr>
                <w:szCs w:val="20"/>
              </w:rPr>
              <w:fldChar w:fldCharType="begin"/>
            </w:r>
            <w:r w:rsidRPr="0022767E">
              <w:rPr>
                <w:szCs w:val="20"/>
              </w:rPr>
              <w:instrText xml:space="preserve"> DocVariable MonthStart \@ dddd </w:instrText>
            </w:r>
            <w:r w:rsidRPr="0022767E">
              <w:rPr>
                <w:szCs w:val="20"/>
              </w:rPr>
              <w:fldChar w:fldCharType="separate"/>
            </w:r>
            <w:r w:rsidRPr="0022767E">
              <w:rPr>
                <w:szCs w:val="20"/>
              </w:rPr>
              <w:instrText>Friday</w:instrText>
            </w:r>
            <w:r w:rsidRPr="0022767E">
              <w:rPr>
                <w:szCs w:val="20"/>
              </w:rPr>
              <w:fldChar w:fldCharType="end"/>
            </w:r>
            <w:r w:rsidRPr="0022767E">
              <w:rPr>
                <w:szCs w:val="20"/>
              </w:rPr>
              <w:instrText xml:space="preserve"> = “Monday" 1 ""</w:instrText>
            </w:r>
            <w:r w:rsidRPr="0022767E">
              <w:rPr>
                <w:szCs w:val="20"/>
              </w:rPr>
              <w:fldChar w:fldCharType="end"/>
            </w:r>
            <w:r w:rsidRPr="0022767E">
              <w:rPr>
                <w:szCs w:val="20"/>
              </w:rPr>
              <w:fldChar w:fldCharType="begin"/>
            </w:r>
            <w:r w:rsidRPr="0022767E">
              <w:rPr>
                <w:szCs w:val="20"/>
              </w:rPr>
              <w:instrText xml:space="preserve"> IF </w:instrText>
            </w:r>
            <w:r w:rsidRPr="0022767E">
              <w:rPr>
                <w:szCs w:val="20"/>
              </w:rPr>
              <w:fldChar w:fldCharType="begin"/>
            </w:r>
            <w:r w:rsidRPr="0022767E">
              <w:rPr>
                <w:szCs w:val="20"/>
              </w:rPr>
              <w:instrText xml:space="preserve"> DocVariable MonthStart \@ dddd </w:instrText>
            </w:r>
            <w:r w:rsidRPr="0022767E">
              <w:rPr>
                <w:szCs w:val="20"/>
              </w:rPr>
              <w:fldChar w:fldCharType="separate"/>
            </w:r>
            <w:r w:rsidRPr="0022767E">
              <w:rPr>
                <w:szCs w:val="20"/>
              </w:rPr>
              <w:instrText>Friday</w:instrText>
            </w:r>
            <w:r w:rsidRPr="0022767E">
              <w:rPr>
                <w:szCs w:val="20"/>
              </w:rPr>
              <w:fldChar w:fldCharType="end"/>
            </w:r>
            <w:r w:rsidRPr="0022767E">
              <w:rPr>
                <w:szCs w:val="20"/>
              </w:rPr>
              <w:instrText xml:space="preserve"> = “Tuesday" 1 </w:instrText>
            </w:r>
            <w:r w:rsidRPr="0022767E">
              <w:rPr>
                <w:szCs w:val="20"/>
              </w:rPr>
              <w:fldChar w:fldCharType="begin"/>
            </w:r>
            <w:r w:rsidRPr="0022767E">
              <w:rPr>
                <w:szCs w:val="20"/>
              </w:rPr>
              <w:instrText xml:space="preserve"> IF </w:instrText>
            </w:r>
            <w:r w:rsidRPr="0022767E">
              <w:rPr>
                <w:szCs w:val="20"/>
              </w:rPr>
              <w:fldChar w:fldCharType="begin"/>
            </w:r>
            <w:r w:rsidRPr="0022767E">
              <w:rPr>
                <w:szCs w:val="20"/>
              </w:rPr>
              <w:instrText xml:space="preserve"> =A2 </w:instrText>
            </w:r>
            <w:r w:rsidRPr="0022767E">
              <w:rPr>
                <w:szCs w:val="20"/>
              </w:rPr>
              <w:fldChar w:fldCharType="separate"/>
            </w:r>
            <w:r w:rsidRPr="0022767E">
              <w:rPr>
                <w:noProof/>
                <w:szCs w:val="20"/>
              </w:rPr>
              <w:instrText>0</w:instrText>
            </w:r>
            <w:r w:rsidRPr="0022767E">
              <w:rPr>
                <w:szCs w:val="20"/>
              </w:rPr>
              <w:fldChar w:fldCharType="end"/>
            </w:r>
            <w:r w:rsidRPr="0022767E">
              <w:rPr>
                <w:szCs w:val="20"/>
              </w:rPr>
              <w:instrText xml:space="preserve"> &lt;&gt; 0 </w:instrText>
            </w:r>
            <w:r w:rsidRPr="0022767E">
              <w:rPr>
                <w:szCs w:val="20"/>
              </w:rPr>
              <w:fldChar w:fldCharType="begin"/>
            </w:r>
            <w:r w:rsidRPr="0022767E">
              <w:rPr>
                <w:szCs w:val="20"/>
              </w:rPr>
              <w:instrText xml:space="preserve"> =A2+1 </w:instrText>
            </w:r>
            <w:r w:rsidRPr="0022767E">
              <w:rPr>
                <w:szCs w:val="20"/>
              </w:rPr>
              <w:fldChar w:fldCharType="separate"/>
            </w:r>
            <w:r w:rsidRPr="0022767E">
              <w:rPr>
                <w:noProof/>
                <w:szCs w:val="20"/>
              </w:rPr>
              <w:instrText>2</w:instrText>
            </w:r>
            <w:r w:rsidRPr="0022767E">
              <w:rPr>
                <w:szCs w:val="20"/>
              </w:rPr>
              <w:fldChar w:fldCharType="end"/>
            </w:r>
            <w:r w:rsidRPr="0022767E">
              <w:rPr>
                <w:szCs w:val="20"/>
              </w:rPr>
              <w:instrText xml:space="preserve"> "" </w:instrText>
            </w:r>
            <w:r w:rsidRPr="0022767E">
              <w:rPr>
                <w:szCs w:val="20"/>
              </w:rPr>
              <w:fldChar w:fldCharType="end"/>
            </w:r>
            <w:r w:rsidRPr="0022767E">
              <w:rPr>
                <w:szCs w:val="20"/>
              </w:rPr>
              <w:fldChar w:fldCharType="end"/>
            </w:r>
          </w:p>
          <w:p w:rsidR="0022767E" w:rsidRDefault="0022767E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Friday</w:instrText>
            </w:r>
            <w:r>
              <w:fldChar w:fldCharType="end"/>
            </w:r>
            <w:r>
              <w:instrText xml:space="preserve"> = “Wednesday"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=B2 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=B2+1 </w:instrText>
            </w:r>
            <w:r>
              <w:fldChar w:fldCharType="separate"/>
            </w:r>
            <w:r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  <w:p w:rsidR="0022767E" w:rsidRDefault="0022767E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Friday</w:instrText>
            </w:r>
            <w:r>
              <w:fldChar w:fldCharType="end"/>
            </w:r>
            <w:r>
              <w:instrText xml:space="preserve"> = “Thursday"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=C2 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=C2+1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2319" w:type="dxa"/>
          </w:tcPr>
          <w:p w:rsidR="0022767E" w:rsidRPr="0022767E" w:rsidRDefault="0022767E">
            <w:pPr>
              <w:pStyle w:val="Da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07F09" w:themeColor="accent1"/>
              </w:rPr>
            </w:pPr>
            <w:r w:rsidRPr="0022767E">
              <w:rPr>
                <w:color w:val="F07F09" w:themeColor="accent1"/>
              </w:rPr>
              <w:fldChar w:fldCharType="begin"/>
            </w:r>
            <w:r w:rsidRPr="0022767E">
              <w:rPr>
                <w:color w:val="F07F09" w:themeColor="accent1"/>
              </w:rPr>
              <w:instrText xml:space="preserve"> IF </w:instrText>
            </w:r>
            <w:r w:rsidRPr="0022767E">
              <w:rPr>
                <w:color w:val="F07F09" w:themeColor="accent1"/>
              </w:rPr>
              <w:fldChar w:fldCharType="begin"/>
            </w:r>
            <w:r w:rsidRPr="0022767E">
              <w:rPr>
                <w:color w:val="F07F09" w:themeColor="accent1"/>
              </w:rPr>
              <w:instrText xml:space="preserve"> DocVariable MonthStart \@ dddd </w:instrText>
            </w:r>
            <w:r w:rsidRPr="0022767E">
              <w:rPr>
                <w:color w:val="F07F09" w:themeColor="accent1"/>
              </w:rPr>
              <w:fldChar w:fldCharType="separate"/>
            </w:r>
            <w:r w:rsidRPr="0022767E">
              <w:rPr>
                <w:color w:val="F07F09" w:themeColor="accent1"/>
              </w:rPr>
              <w:instrText>Friday</w:instrText>
            </w:r>
            <w:r w:rsidRPr="0022767E">
              <w:rPr>
                <w:color w:val="F07F09" w:themeColor="accent1"/>
              </w:rPr>
              <w:fldChar w:fldCharType="end"/>
            </w:r>
            <w:r w:rsidRPr="0022767E">
              <w:rPr>
                <w:color w:val="F07F09" w:themeColor="accent1"/>
              </w:rPr>
              <w:instrText xml:space="preserve">= “Friday" 1 </w:instrText>
            </w:r>
            <w:r w:rsidRPr="0022767E">
              <w:rPr>
                <w:color w:val="F07F09" w:themeColor="accent1"/>
              </w:rPr>
              <w:fldChar w:fldCharType="begin"/>
            </w:r>
            <w:r w:rsidRPr="0022767E">
              <w:rPr>
                <w:color w:val="F07F09" w:themeColor="accent1"/>
              </w:rPr>
              <w:instrText xml:space="preserve"> IF </w:instrText>
            </w:r>
            <w:r w:rsidRPr="0022767E">
              <w:rPr>
                <w:color w:val="F07F09" w:themeColor="accent1"/>
              </w:rPr>
              <w:fldChar w:fldCharType="begin"/>
            </w:r>
            <w:r w:rsidRPr="0022767E">
              <w:rPr>
                <w:color w:val="F07F09" w:themeColor="accent1"/>
              </w:rPr>
              <w:instrText xml:space="preserve"> =D2 </w:instrText>
            </w:r>
            <w:r w:rsidRPr="0022767E">
              <w:rPr>
                <w:color w:val="F07F09" w:themeColor="accent1"/>
              </w:rPr>
              <w:fldChar w:fldCharType="separate"/>
            </w:r>
            <w:r w:rsidRPr="0022767E">
              <w:rPr>
                <w:noProof/>
                <w:color w:val="F07F09" w:themeColor="accent1"/>
              </w:rPr>
              <w:instrText>2</w:instrText>
            </w:r>
            <w:r w:rsidRPr="0022767E">
              <w:rPr>
                <w:color w:val="F07F09" w:themeColor="accent1"/>
              </w:rPr>
              <w:fldChar w:fldCharType="end"/>
            </w:r>
            <w:r w:rsidRPr="0022767E">
              <w:rPr>
                <w:color w:val="F07F09" w:themeColor="accent1"/>
              </w:rPr>
              <w:instrText xml:space="preserve"> &lt;&gt; 0 </w:instrText>
            </w:r>
            <w:r w:rsidRPr="0022767E">
              <w:rPr>
                <w:color w:val="F07F09" w:themeColor="accent1"/>
              </w:rPr>
              <w:fldChar w:fldCharType="begin"/>
            </w:r>
            <w:r w:rsidRPr="0022767E">
              <w:rPr>
                <w:color w:val="F07F09" w:themeColor="accent1"/>
              </w:rPr>
              <w:instrText xml:space="preserve"> =D2+1 </w:instrText>
            </w:r>
            <w:r w:rsidRPr="0022767E">
              <w:rPr>
                <w:color w:val="F07F09" w:themeColor="accent1"/>
              </w:rPr>
              <w:fldChar w:fldCharType="separate"/>
            </w:r>
            <w:r w:rsidRPr="0022767E">
              <w:rPr>
                <w:noProof/>
                <w:color w:val="F07F09" w:themeColor="accent1"/>
              </w:rPr>
              <w:instrText>3</w:instrText>
            </w:r>
            <w:r w:rsidRPr="0022767E">
              <w:rPr>
                <w:color w:val="F07F09" w:themeColor="accent1"/>
              </w:rPr>
              <w:fldChar w:fldCharType="end"/>
            </w:r>
            <w:r w:rsidRPr="0022767E">
              <w:rPr>
                <w:color w:val="F07F09" w:themeColor="accent1"/>
              </w:rPr>
              <w:instrText xml:space="preserve"> "" </w:instrText>
            </w:r>
            <w:r w:rsidRPr="0022767E">
              <w:rPr>
                <w:color w:val="F07F09" w:themeColor="accent1"/>
              </w:rPr>
              <w:fldChar w:fldCharType="separate"/>
            </w:r>
            <w:r w:rsidRPr="0022767E">
              <w:rPr>
                <w:noProof/>
                <w:color w:val="F07F09" w:themeColor="accent1"/>
              </w:rPr>
              <w:instrText>3</w:instrText>
            </w:r>
            <w:r w:rsidRPr="0022767E">
              <w:rPr>
                <w:color w:val="F07F09" w:themeColor="accent1"/>
              </w:rPr>
              <w:fldChar w:fldCharType="end"/>
            </w:r>
            <w:r w:rsidRPr="0022767E">
              <w:rPr>
                <w:color w:val="F07F09" w:themeColor="accent1"/>
              </w:rPr>
              <w:fldChar w:fldCharType="separate"/>
            </w:r>
            <w:r w:rsidRPr="0022767E">
              <w:rPr>
                <w:noProof/>
                <w:color w:val="F07F09" w:themeColor="accent1"/>
              </w:rPr>
              <w:t>1</w:t>
            </w:r>
            <w:r w:rsidRPr="0022767E">
              <w:rPr>
                <w:color w:val="F07F09" w:themeColor="accent1"/>
              </w:rPr>
              <w:fldChar w:fldCharType="end"/>
            </w:r>
          </w:p>
        </w:tc>
        <w:tc>
          <w:tcPr>
            <w:tcW w:w="2090" w:type="dxa"/>
          </w:tcPr>
          <w:p w:rsidR="0022767E" w:rsidRPr="0022767E" w:rsidRDefault="0022767E">
            <w:pPr>
              <w:pStyle w:val="Da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07F09" w:themeColor="accent1"/>
              </w:rPr>
            </w:pPr>
            <w:r w:rsidRPr="0022767E">
              <w:rPr>
                <w:color w:val="F07F09" w:themeColor="accent1"/>
              </w:rPr>
              <w:fldChar w:fldCharType="begin"/>
            </w:r>
            <w:r w:rsidRPr="0022767E">
              <w:rPr>
                <w:color w:val="F07F09" w:themeColor="accent1"/>
              </w:rPr>
              <w:instrText xml:space="preserve"> IF </w:instrText>
            </w:r>
            <w:r w:rsidRPr="0022767E">
              <w:rPr>
                <w:color w:val="F07F09" w:themeColor="accent1"/>
              </w:rPr>
              <w:fldChar w:fldCharType="begin"/>
            </w:r>
            <w:r w:rsidRPr="0022767E">
              <w:rPr>
                <w:color w:val="F07F09" w:themeColor="accent1"/>
              </w:rPr>
              <w:instrText xml:space="preserve"> DocVariable MonthStart \@ dddd </w:instrText>
            </w:r>
            <w:r w:rsidRPr="0022767E">
              <w:rPr>
                <w:color w:val="F07F09" w:themeColor="accent1"/>
              </w:rPr>
              <w:fldChar w:fldCharType="separate"/>
            </w:r>
            <w:r w:rsidRPr="0022767E">
              <w:rPr>
                <w:color w:val="F07F09" w:themeColor="accent1"/>
              </w:rPr>
              <w:instrText>Friday</w:instrText>
            </w:r>
            <w:r w:rsidRPr="0022767E">
              <w:rPr>
                <w:color w:val="F07F09" w:themeColor="accent1"/>
              </w:rPr>
              <w:fldChar w:fldCharType="end"/>
            </w:r>
            <w:r w:rsidRPr="0022767E">
              <w:rPr>
                <w:color w:val="F07F09" w:themeColor="accent1"/>
              </w:rPr>
              <w:instrText xml:space="preserve"> = “Saturday" 1 </w:instrText>
            </w:r>
            <w:r w:rsidRPr="0022767E">
              <w:rPr>
                <w:color w:val="F07F09" w:themeColor="accent1"/>
              </w:rPr>
              <w:fldChar w:fldCharType="begin"/>
            </w:r>
            <w:r w:rsidRPr="0022767E">
              <w:rPr>
                <w:color w:val="F07F09" w:themeColor="accent1"/>
              </w:rPr>
              <w:instrText xml:space="preserve"> IF </w:instrText>
            </w:r>
            <w:r w:rsidRPr="0022767E">
              <w:rPr>
                <w:color w:val="F07F09" w:themeColor="accent1"/>
              </w:rPr>
              <w:fldChar w:fldCharType="begin"/>
            </w:r>
            <w:r w:rsidRPr="0022767E">
              <w:rPr>
                <w:color w:val="F07F09" w:themeColor="accent1"/>
              </w:rPr>
              <w:instrText xml:space="preserve"> =E2 </w:instrText>
            </w:r>
            <w:r w:rsidRPr="0022767E">
              <w:rPr>
                <w:color w:val="F07F09" w:themeColor="accent1"/>
              </w:rPr>
              <w:fldChar w:fldCharType="separate"/>
            </w:r>
            <w:r w:rsidRPr="0022767E">
              <w:rPr>
                <w:noProof/>
                <w:color w:val="F07F09" w:themeColor="accent1"/>
              </w:rPr>
              <w:instrText>1</w:instrText>
            </w:r>
            <w:r w:rsidRPr="0022767E">
              <w:rPr>
                <w:color w:val="F07F09" w:themeColor="accent1"/>
              </w:rPr>
              <w:fldChar w:fldCharType="end"/>
            </w:r>
            <w:r w:rsidRPr="0022767E">
              <w:rPr>
                <w:color w:val="F07F09" w:themeColor="accent1"/>
              </w:rPr>
              <w:instrText xml:space="preserve"> &lt;&gt; 0 </w:instrText>
            </w:r>
            <w:r w:rsidRPr="0022767E">
              <w:rPr>
                <w:color w:val="F07F09" w:themeColor="accent1"/>
              </w:rPr>
              <w:fldChar w:fldCharType="begin"/>
            </w:r>
            <w:r w:rsidRPr="0022767E">
              <w:rPr>
                <w:color w:val="F07F09" w:themeColor="accent1"/>
              </w:rPr>
              <w:instrText xml:space="preserve"> =E2+1 </w:instrText>
            </w:r>
            <w:r w:rsidRPr="0022767E">
              <w:rPr>
                <w:color w:val="F07F09" w:themeColor="accent1"/>
              </w:rPr>
              <w:fldChar w:fldCharType="separate"/>
            </w:r>
            <w:r w:rsidRPr="0022767E">
              <w:rPr>
                <w:noProof/>
                <w:color w:val="F07F09" w:themeColor="accent1"/>
              </w:rPr>
              <w:instrText>2</w:instrText>
            </w:r>
            <w:r w:rsidRPr="0022767E">
              <w:rPr>
                <w:color w:val="F07F09" w:themeColor="accent1"/>
              </w:rPr>
              <w:fldChar w:fldCharType="end"/>
            </w:r>
            <w:r w:rsidRPr="0022767E">
              <w:rPr>
                <w:color w:val="F07F09" w:themeColor="accent1"/>
              </w:rPr>
              <w:instrText xml:space="preserve"> "" </w:instrText>
            </w:r>
            <w:r w:rsidRPr="0022767E">
              <w:rPr>
                <w:color w:val="F07F09" w:themeColor="accent1"/>
              </w:rPr>
              <w:fldChar w:fldCharType="separate"/>
            </w:r>
            <w:r w:rsidRPr="0022767E">
              <w:rPr>
                <w:noProof/>
                <w:color w:val="F07F09" w:themeColor="accent1"/>
              </w:rPr>
              <w:instrText>2</w:instrText>
            </w:r>
            <w:r w:rsidRPr="0022767E">
              <w:rPr>
                <w:color w:val="F07F09" w:themeColor="accent1"/>
              </w:rPr>
              <w:fldChar w:fldCharType="end"/>
            </w:r>
            <w:r w:rsidRPr="0022767E">
              <w:rPr>
                <w:color w:val="F07F09" w:themeColor="accent1"/>
              </w:rPr>
              <w:fldChar w:fldCharType="separate"/>
            </w:r>
            <w:r w:rsidRPr="0022767E">
              <w:rPr>
                <w:noProof/>
                <w:color w:val="F07F09" w:themeColor="accent1"/>
              </w:rPr>
              <w:t>2</w:t>
            </w:r>
            <w:r w:rsidRPr="0022767E">
              <w:rPr>
                <w:color w:val="F07F09" w:themeColor="accent1"/>
              </w:rPr>
              <w:fldChar w:fldCharType="end"/>
            </w:r>
          </w:p>
        </w:tc>
        <w:tc>
          <w:tcPr>
            <w:tcW w:w="2209" w:type="dxa"/>
            <w:gridSpan w:val="2"/>
          </w:tcPr>
          <w:p w:rsidR="0022767E" w:rsidRPr="0022767E" w:rsidRDefault="0022767E">
            <w:pPr>
              <w:pStyle w:val="Da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07F09" w:themeColor="accent1"/>
              </w:rPr>
            </w:pPr>
            <w:r w:rsidRPr="0022767E">
              <w:rPr>
                <w:color w:val="F07F09" w:themeColor="accent1"/>
              </w:rPr>
              <w:fldChar w:fldCharType="begin"/>
            </w:r>
            <w:r w:rsidRPr="0022767E">
              <w:rPr>
                <w:color w:val="F07F09" w:themeColor="accent1"/>
              </w:rPr>
              <w:instrText xml:space="preserve"> IF </w:instrText>
            </w:r>
            <w:r w:rsidRPr="0022767E">
              <w:rPr>
                <w:color w:val="F07F09" w:themeColor="accent1"/>
              </w:rPr>
              <w:fldChar w:fldCharType="begin"/>
            </w:r>
            <w:r w:rsidRPr="0022767E">
              <w:rPr>
                <w:color w:val="F07F09" w:themeColor="accent1"/>
              </w:rPr>
              <w:instrText xml:space="preserve"> DocVariable MonthStart \@ dddd </w:instrText>
            </w:r>
            <w:r w:rsidRPr="0022767E">
              <w:rPr>
                <w:color w:val="F07F09" w:themeColor="accent1"/>
              </w:rPr>
              <w:fldChar w:fldCharType="separate"/>
            </w:r>
            <w:r w:rsidRPr="0022767E">
              <w:rPr>
                <w:color w:val="F07F09" w:themeColor="accent1"/>
              </w:rPr>
              <w:instrText>Friday</w:instrText>
            </w:r>
            <w:r w:rsidRPr="0022767E">
              <w:rPr>
                <w:color w:val="F07F09" w:themeColor="accent1"/>
              </w:rPr>
              <w:fldChar w:fldCharType="end"/>
            </w:r>
            <w:r w:rsidRPr="0022767E">
              <w:rPr>
                <w:color w:val="F07F09" w:themeColor="accent1"/>
              </w:rPr>
              <w:instrText xml:space="preserve"> = “Sunday" 1 </w:instrText>
            </w:r>
            <w:r w:rsidRPr="0022767E">
              <w:rPr>
                <w:color w:val="F07F09" w:themeColor="accent1"/>
              </w:rPr>
              <w:fldChar w:fldCharType="begin"/>
            </w:r>
            <w:r w:rsidRPr="0022767E">
              <w:rPr>
                <w:color w:val="F07F09" w:themeColor="accent1"/>
              </w:rPr>
              <w:instrText xml:space="preserve"> IF </w:instrText>
            </w:r>
            <w:r w:rsidRPr="0022767E">
              <w:rPr>
                <w:color w:val="F07F09" w:themeColor="accent1"/>
              </w:rPr>
              <w:fldChar w:fldCharType="begin"/>
            </w:r>
            <w:r w:rsidRPr="0022767E">
              <w:rPr>
                <w:color w:val="F07F09" w:themeColor="accent1"/>
              </w:rPr>
              <w:instrText xml:space="preserve"> =F2 </w:instrText>
            </w:r>
            <w:r w:rsidRPr="0022767E">
              <w:rPr>
                <w:color w:val="F07F09" w:themeColor="accent1"/>
              </w:rPr>
              <w:fldChar w:fldCharType="separate"/>
            </w:r>
            <w:r w:rsidRPr="0022767E">
              <w:rPr>
                <w:noProof/>
                <w:color w:val="F07F09" w:themeColor="accent1"/>
              </w:rPr>
              <w:instrText>2</w:instrText>
            </w:r>
            <w:r w:rsidRPr="0022767E">
              <w:rPr>
                <w:color w:val="F07F09" w:themeColor="accent1"/>
              </w:rPr>
              <w:fldChar w:fldCharType="end"/>
            </w:r>
            <w:r w:rsidRPr="0022767E">
              <w:rPr>
                <w:color w:val="F07F09" w:themeColor="accent1"/>
              </w:rPr>
              <w:instrText xml:space="preserve"> &lt;&gt; 0 </w:instrText>
            </w:r>
            <w:r w:rsidRPr="0022767E">
              <w:rPr>
                <w:color w:val="F07F09" w:themeColor="accent1"/>
              </w:rPr>
              <w:fldChar w:fldCharType="begin"/>
            </w:r>
            <w:r w:rsidRPr="0022767E">
              <w:rPr>
                <w:color w:val="F07F09" w:themeColor="accent1"/>
              </w:rPr>
              <w:instrText xml:space="preserve"> =F2+1 </w:instrText>
            </w:r>
            <w:r w:rsidRPr="0022767E">
              <w:rPr>
                <w:color w:val="F07F09" w:themeColor="accent1"/>
              </w:rPr>
              <w:fldChar w:fldCharType="separate"/>
            </w:r>
            <w:r w:rsidRPr="0022767E">
              <w:rPr>
                <w:noProof/>
                <w:color w:val="F07F09" w:themeColor="accent1"/>
              </w:rPr>
              <w:instrText>3</w:instrText>
            </w:r>
            <w:r w:rsidRPr="0022767E">
              <w:rPr>
                <w:color w:val="F07F09" w:themeColor="accent1"/>
              </w:rPr>
              <w:fldChar w:fldCharType="end"/>
            </w:r>
            <w:r w:rsidRPr="0022767E">
              <w:rPr>
                <w:color w:val="F07F09" w:themeColor="accent1"/>
              </w:rPr>
              <w:instrText xml:space="preserve"> "" </w:instrText>
            </w:r>
            <w:r w:rsidRPr="0022767E">
              <w:rPr>
                <w:color w:val="F07F09" w:themeColor="accent1"/>
              </w:rPr>
              <w:fldChar w:fldCharType="separate"/>
            </w:r>
            <w:r w:rsidRPr="0022767E">
              <w:rPr>
                <w:noProof/>
                <w:color w:val="F07F09" w:themeColor="accent1"/>
              </w:rPr>
              <w:instrText>3</w:instrText>
            </w:r>
            <w:r w:rsidRPr="0022767E">
              <w:rPr>
                <w:color w:val="F07F09" w:themeColor="accent1"/>
              </w:rPr>
              <w:fldChar w:fldCharType="end"/>
            </w:r>
            <w:r w:rsidRPr="0022767E">
              <w:rPr>
                <w:color w:val="F07F09" w:themeColor="accent1"/>
              </w:rPr>
              <w:fldChar w:fldCharType="separate"/>
            </w:r>
            <w:r w:rsidRPr="0022767E">
              <w:rPr>
                <w:noProof/>
                <w:color w:val="F07F09" w:themeColor="accent1"/>
              </w:rPr>
              <w:t>3</w:t>
            </w:r>
            <w:r w:rsidRPr="0022767E">
              <w:rPr>
                <w:color w:val="F07F09" w:themeColor="accent1"/>
              </w:rPr>
              <w:fldChar w:fldCharType="end"/>
            </w:r>
          </w:p>
        </w:tc>
      </w:tr>
      <w:tr w:rsidR="00C37B53" w:rsidTr="00051F59">
        <w:trPr>
          <w:trHeight w:hRule="exact" w:val="21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18" w:type="dxa"/>
            <w:gridSpan w:val="4"/>
            <w:vMerge/>
          </w:tcPr>
          <w:p w:rsidR="00C37B53" w:rsidRDefault="00C37B53">
            <w:pPr>
              <w:pStyle w:val="CalendarText"/>
            </w:pPr>
          </w:p>
        </w:tc>
        <w:tc>
          <w:tcPr>
            <w:tcW w:w="2319" w:type="dxa"/>
          </w:tcPr>
          <w:p w:rsidR="00C37B53" w:rsidRPr="00D244CF" w:rsidRDefault="003F160E">
            <w:pPr>
              <w:pStyle w:val="Calendar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07F09" w:themeColor="accent1"/>
                <w:sz w:val="20"/>
                <w:szCs w:val="20"/>
              </w:rPr>
            </w:pPr>
            <w:r w:rsidRPr="00D244CF">
              <w:rPr>
                <w:b/>
                <w:color w:val="F07F09" w:themeColor="accent1"/>
                <w:sz w:val="20"/>
                <w:szCs w:val="20"/>
              </w:rPr>
              <w:t xml:space="preserve">11:00-12:00 Ball &amp; Balloon Toss     </w:t>
            </w:r>
          </w:p>
          <w:p w:rsidR="003F160E" w:rsidRPr="00D244CF" w:rsidRDefault="003F160E" w:rsidP="003F160E">
            <w:pPr>
              <w:pStyle w:val="Calendar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07F09" w:themeColor="accent1"/>
                <w:sz w:val="20"/>
                <w:szCs w:val="20"/>
              </w:rPr>
            </w:pPr>
            <w:r w:rsidRPr="00D244CF">
              <w:rPr>
                <w:b/>
                <w:color w:val="F07F09" w:themeColor="accent1"/>
                <w:sz w:val="20"/>
                <w:szCs w:val="20"/>
              </w:rPr>
              <w:t>1:30-2:30 Variety Fun Games</w:t>
            </w:r>
          </w:p>
          <w:p w:rsidR="003F160E" w:rsidRPr="003F160E" w:rsidRDefault="003F160E" w:rsidP="003F160E">
            <w:pPr>
              <w:pStyle w:val="Calendar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D244CF">
              <w:rPr>
                <w:b/>
                <w:color w:val="F07F09" w:themeColor="accent1"/>
                <w:sz w:val="20"/>
                <w:szCs w:val="20"/>
              </w:rPr>
              <w:t>3:00-4:00 Wheel Of Fortune</w:t>
            </w:r>
          </w:p>
        </w:tc>
        <w:tc>
          <w:tcPr>
            <w:tcW w:w="4299" w:type="dxa"/>
            <w:gridSpan w:val="3"/>
          </w:tcPr>
          <w:p w:rsidR="00C37B53" w:rsidRPr="0022767E" w:rsidRDefault="00C37B53">
            <w:pPr>
              <w:pStyle w:val="Calendar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07F09" w:themeColor="accent1"/>
              </w:rPr>
            </w:pPr>
            <w:r>
              <w:rPr>
                <w:noProof/>
                <w:color w:val="F07F09" w:themeColor="accent1"/>
                <w14:ligatures w14:val="none"/>
                <w14:cntxtAlts w14:val="0"/>
              </w:rPr>
              <w:drawing>
                <wp:inline distT="0" distB="0" distL="0" distR="0" wp14:anchorId="10D32366" wp14:editId="0F01B9FA">
                  <wp:extent cx="2423160" cy="1344168"/>
                  <wp:effectExtent l="0" t="0" r="0" b="0"/>
                  <wp:docPr id="1" name="Picture 1" descr="C:\Users\info\AppData\Local\Microsoft\Windows\INetCache\IE\I3COXHQ1\give_thanks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info\AppData\Local\Microsoft\Windows\INetCache\IE\I3COXHQ1\give_thanks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3160" cy="13441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  <w:tr w:rsidR="00F34EFC" w:rsidTr="00D244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1" w:type="dxa"/>
          </w:tcPr>
          <w:p w:rsidR="00F34EFC" w:rsidRPr="0022767E" w:rsidRDefault="00D25663">
            <w:pPr>
              <w:pStyle w:val="Date"/>
              <w:rPr>
                <w:color w:val="F07F09" w:themeColor="accent1"/>
              </w:rPr>
            </w:pPr>
            <w:r w:rsidRPr="0022767E">
              <w:rPr>
                <w:color w:val="F07F09" w:themeColor="accent1"/>
              </w:rPr>
              <w:fldChar w:fldCharType="begin"/>
            </w:r>
            <w:r w:rsidRPr="0022767E">
              <w:rPr>
                <w:color w:val="F07F09" w:themeColor="accent1"/>
              </w:rPr>
              <w:instrText xml:space="preserve"> =G2+1 </w:instrText>
            </w:r>
            <w:r w:rsidRPr="0022767E">
              <w:rPr>
                <w:color w:val="F07F09" w:themeColor="accent1"/>
              </w:rPr>
              <w:fldChar w:fldCharType="separate"/>
            </w:r>
            <w:r w:rsidR="0022767E" w:rsidRPr="0022767E">
              <w:rPr>
                <w:noProof/>
                <w:color w:val="F07F09" w:themeColor="accent1"/>
              </w:rPr>
              <w:t>4</w:t>
            </w:r>
            <w:r w:rsidRPr="0022767E">
              <w:rPr>
                <w:color w:val="F07F09" w:themeColor="accent1"/>
              </w:rPr>
              <w:fldChar w:fldCharType="end"/>
            </w:r>
          </w:p>
        </w:tc>
        <w:tc>
          <w:tcPr>
            <w:tcW w:w="2088" w:type="dxa"/>
          </w:tcPr>
          <w:p w:rsidR="00F34EFC" w:rsidRPr="0022767E" w:rsidRDefault="00D25663">
            <w:pPr>
              <w:pStyle w:val="Da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07F09" w:themeColor="accent1"/>
              </w:rPr>
            </w:pPr>
            <w:r w:rsidRPr="0022767E">
              <w:rPr>
                <w:color w:val="F07F09" w:themeColor="accent1"/>
              </w:rPr>
              <w:fldChar w:fldCharType="begin"/>
            </w:r>
            <w:r w:rsidRPr="0022767E">
              <w:rPr>
                <w:color w:val="F07F09" w:themeColor="accent1"/>
              </w:rPr>
              <w:instrText xml:space="preserve"> =A4+1 </w:instrText>
            </w:r>
            <w:r w:rsidRPr="0022767E">
              <w:rPr>
                <w:color w:val="F07F09" w:themeColor="accent1"/>
              </w:rPr>
              <w:fldChar w:fldCharType="separate"/>
            </w:r>
            <w:r w:rsidR="0022767E" w:rsidRPr="0022767E">
              <w:rPr>
                <w:noProof/>
                <w:color w:val="F07F09" w:themeColor="accent1"/>
              </w:rPr>
              <w:t>5</w:t>
            </w:r>
            <w:r w:rsidRPr="0022767E">
              <w:rPr>
                <w:color w:val="F07F09" w:themeColor="accent1"/>
              </w:rPr>
              <w:fldChar w:fldCharType="end"/>
            </w:r>
          </w:p>
        </w:tc>
        <w:tc>
          <w:tcPr>
            <w:tcW w:w="2090" w:type="dxa"/>
          </w:tcPr>
          <w:p w:rsidR="00F34EFC" w:rsidRPr="0022767E" w:rsidRDefault="00D25663">
            <w:pPr>
              <w:pStyle w:val="Da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07F09" w:themeColor="accent1"/>
              </w:rPr>
            </w:pPr>
            <w:r w:rsidRPr="0022767E">
              <w:rPr>
                <w:color w:val="F07F09" w:themeColor="accent1"/>
              </w:rPr>
              <w:fldChar w:fldCharType="begin"/>
            </w:r>
            <w:r w:rsidRPr="0022767E">
              <w:rPr>
                <w:color w:val="F07F09" w:themeColor="accent1"/>
              </w:rPr>
              <w:instrText xml:space="preserve"> =B4+1 </w:instrText>
            </w:r>
            <w:r w:rsidRPr="0022767E">
              <w:rPr>
                <w:color w:val="F07F09" w:themeColor="accent1"/>
              </w:rPr>
              <w:fldChar w:fldCharType="separate"/>
            </w:r>
            <w:r w:rsidR="0022767E" w:rsidRPr="0022767E">
              <w:rPr>
                <w:noProof/>
                <w:color w:val="F07F09" w:themeColor="accent1"/>
              </w:rPr>
              <w:t>6</w:t>
            </w:r>
            <w:r w:rsidRPr="0022767E">
              <w:rPr>
                <w:color w:val="F07F09" w:themeColor="accent1"/>
              </w:rPr>
              <w:fldChar w:fldCharType="end"/>
            </w:r>
          </w:p>
        </w:tc>
        <w:tc>
          <w:tcPr>
            <w:tcW w:w="1859" w:type="dxa"/>
          </w:tcPr>
          <w:p w:rsidR="00F34EFC" w:rsidRPr="0022767E" w:rsidRDefault="00D25663">
            <w:pPr>
              <w:pStyle w:val="Da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07F09" w:themeColor="accent1"/>
              </w:rPr>
            </w:pPr>
            <w:r w:rsidRPr="0022767E">
              <w:rPr>
                <w:color w:val="F07F09" w:themeColor="accent1"/>
              </w:rPr>
              <w:fldChar w:fldCharType="begin"/>
            </w:r>
            <w:r w:rsidRPr="0022767E">
              <w:rPr>
                <w:color w:val="F07F09" w:themeColor="accent1"/>
              </w:rPr>
              <w:instrText xml:space="preserve"> =C4+1 </w:instrText>
            </w:r>
            <w:r w:rsidRPr="0022767E">
              <w:rPr>
                <w:color w:val="F07F09" w:themeColor="accent1"/>
              </w:rPr>
              <w:fldChar w:fldCharType="separate"/>
            </w:r>
            <w:r w:rsidR="0022767E" w:rsidRPr="0022767E">
              <w:rPr>
                <w:noProof/>
                <w:color w:val="F07F09" w:themeColor="accent1"/>
              </w:rPr>
              <w:t>7</w:t>
            </w:r>
            <w:r w:rsidRPr="0022767E">
              <w:rPr>
                <w:color w:val="F07F09" w:themeColor="accent1"/>
              </w:rPr>
              <w:fldChar w:fldCharType="end"/>
            </w:r>
          </w:p>
        </w:tc>
        <w:tc>
          <w:tcPr>
            <w:tcW w:w="2319" w:type="dxa"/>
          </w:tcPr>
          <w:p w:rsidR="00F34EFC" w:rsidRPr="0022767E" w:rsidRDefault="00D25663">
            <w:pPr>
              <w:pStyle w:val="Da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07F09" w:themeColor="accent1"/>
              </w:rPr>
            </w:pPr>
            <w:r w:rsidRPr="0022767E">
              <w:rPr>
                <w:color w:val="F07F09" w:themeColor="accent1"/>
              </w:rPr>
              <w:fldChar w:fldCharType="begin"/>
            </w:r>
            <w:r w:rsidRPr="0022767E">
              <w:rPr>
                <w:color w:val="F07F09" w:themeColor="accent1"/>
              </w:rPr>
              <w:instrText xml:space="preserve"> =D4+1 </w:instrText>
            </w:r>
            <w:r w:rsidRPr="0022767E">
              <w:rPr>
                <w:color w:val="F07F09" w:themeColor="accent1"/>
              </w:rPr>
              <w:fldChar w:fldCharType="separate"/>
            </w:r>
            <w:r w:rsidR="0022767E" w:rsidRPr="0022767E">
              <w:rPr>
                <w:noProof/>
                <w:color w:val="F07F09" w:themeColor="accent1"/>
              </w:rPr>
              <w:t>8</w:t>
            </w:r>
            <w:r w:rsidRPr="0022767E">
              <w:rPr>
                <w:color w:val="F07F09" w:themeColor="accent1"/>
              </w:rPr>
              <w:fldChar w:fldCharType="end"/>
            </w:r>
          </w:p>
        </w:tc>
        <w:tc>
          <w:tcPr>
            <w:tcW w:w="2181" w:type="dxa"/>
            <w:gridSpan w:val="2"/>
          </w:tcPr>
          <w:p w:rsidR="00F34EFC" w:rsidRPr="0022767E" w:rsidRDefault="00D25663">
            <w:pPr>
              <w:pStyle w:val="Da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07F09" w:themeColor="accent1"/>
              </w:rPr>
            </w:pPr>
            <w:r w:rsidRPr="0022767E">
              <w:rPr>
                <w:color w:val="F07F09" w:themeColor="accent1"/>
              </w:rPr>
              <w:fldChar w:fldCharType="begin"/>
            </w:r>
            <w:r w:rsidRPr="0022767E">
              <w:rPr>
                <w:color w:val="F07F09" w:themeColor="accent1"/>
              </w:rPr>
              <w:instrText xml:space="preserve"> =E4+1 </w:instrText>
            </w:r>
            <w:r w:rsidRPr="0022767E">
              <w:rPr>
                <w:color w:val="F07F09" w:themeColor="accent1"/>
              </w:rPr>
              <w:fldChar w:fldCharType="separate"/>
            </w:r>
            <w:r w:rsidR="0022767E" w:rsidRPr="0022767E">
              <w:rPr>
                <w:noProof/>
                <w:color w:val="F07F09" w:themeColor="accent1"/>
              </w:rPr>
              <w:t>9</w:t>
            </w:r>
            <w:r w:rsidRPr="0022767E">
              <w:rPr>
                <w:color w:val="F07F09" w:themeColor="accent1"/>
              </w:rPr>
              <w:fldChar w:fldCharType="end"/>
            </w:r>
          </w:p>
        </w:tc>
        <w:tc>
          <w:tcPr>
            <w:tcW w:w="2118" w:type="dxa"/>
          </w:tcPr>
          <w:p w:rsidR="00F34EFC" w:rsidRPr="0022767E" w:rsidRDefault="00D25663">
            <w:pPr>
              <w:pStyle w:val="Da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07F09" w:themeColor="accent1"/>
              </w:rPr>
            </w:pPr>
            <w:r w:rsidRPr="0022767E">
              <w:rPr>
                <w:color w:val="F07F09" w:themeColor="accent1"/>
              </w:rPr>
              <w:fldChar w:fldCharType="begin"/>
            </w:r>
            <w:r w:rsidRPr="0022767E">
              <w:rPr>
                <w:color w:val="F07F09" w:themeColor="accent1"/>
              </w:rPr>
              <w:instrText xml:space="preserve"> =F4+1 </w:instrText>
            </w:r>
            <w:r w:rsidRPr="0022767E">
              <w:rPr>
                <w:color w:val="F07F09" w:themeColor="accent1"/>
              </w:rPr>
              <w:fldChar w:fldCharType="separate"/>
            </w:r>
            <w:r w:rsidR="0022767E" w:rsidRPr="0022767E">
              <w:rPr>
                <w:noProof/>
                <w:color w:val="F07F09" w:themeColor="accent1"/>
              </w:rPr>
              <w:t>10</w:t>
            </w:r>
            <w:r w:rsidRPr="0022767E">
              <w:rPr>
                <w:color w:val="F07F09" w:themeColor="accent1"/>
              </w:rPr>
              <w:fldChar w:fldCharType="end"/>
            </w:r>
          </w:p>
        </w:tc>
      </w:tr>
      <w:tr w:rsidR="00F34EFC" w:rsidTr="00D244CF">
        <w:trPr>
          <w:trHeight w:hRule="exact" w:val="1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1" w:type="dxa"/>
          </w:tcPr>
          <w:p w:rsidR="00F34EFC" w:rsidRPr="00D244CF" w:rsidRDefault="00CE7556">
            <w:pPr>
              <w:pStyle w:val="CalendarText"/>
              <w:rPr>
                <w:color w:val="F07F09" w:themeColor="accent1"/>
                <w:szCs w:val="18"/>
              </w:rPr>
            </w:pPr>
            <w:r w:rsidRPr="00D244CF">
              <w:rPr>
                <w:color w:val="F07F09" w:themeColor="accent1"/>
                <w:szCs w:val="18"/>
              </w:rPr>
              <w:t>11-12:</w:t>
            </w:r>
            <w:r w:rsidR="003F160E" w:rsidRPr="00D244CF">
              <w:rPr>
                <w:color w:val="F07F09" w:themeColor="accent1"/>
                <w:szCs w:val="18"/>
              </w:rPr>
              <w:t xml:space="preserve"> Memory Lane</w:t>
            </w:r>
          </w:p>
          <w:p w:rsidR="003F160E" w:rsidRPr="00D244CF" w:rsidRDefault="003F160E">
            <w:pPr>
              <w:pStyle w:val="CalendarText"/>
              <w:rPr>
                <w:color w:val="F07F09" w:themeColor="accent1"/>
                <w:szCs w:val="18"/>
              </w:rPr>
            </w:pPr>
            <w:r w:rsidRPr="00D244CF">
              <w:rPr>
                <w:color w:val="F07F09" w:themeColor="accent1"/>
                <w:szCs w:val="18"/>
              </w:rPr>
              <w:t>1:30-2:30</w:t>
            </w:r>
            <w:r w:rsidR="00CE7556" w:rsidRPr="00D244CF">
              <w:rPr>
                <w:color w:val="F07F09" w:themeColor="accent1"/>
                <w:szCs w:val="18"/>
              </w:rPr>
              <w:t xml:space="preserve">: </w:t>
            </w:r>
            <w:r w:rsidRPr="00D244CF">
              <w:rPr>
                <w:color w:val="F07F09" w:themeColor="accent1"/>
                <w:szCs w:val="18"/>
              </w:rPr>
              <w:t xml:space="preserve"> Hit the Penny</w:t>
            </w:r>
          </w:p>
          <w:p w:rsidR="003F160E" w:rsidRPr="00D244CF" w:rsidRDefault="00CE7556">
            <w:pPr>
              <w:pStyle w:val="CalendarText"/>
              <w:rPr>
                <w:color w:val="F07F09" w:themeColor="accent1"/>
                <w:szCs w:val="18"/>
              </w:rPr>
            </w:pPr>
            <w:r w:rsidRPr="00D244CF">
              <w:rPr>
                <w:color w:val="F07F09" w:themeColor="accent1"/>
                <w:szCs w:val="18"/>
              </w:rPr>
              <w:t>3-4: Parachute Fun</w:t>
            </w:r>
          </w:p>
        </w:tc>
        <w:tc>
          <w:tcPr>
            <w:tcW w:w="2088" w:type="dxa"/>
          </w:tcPr>
          <w:p w:rsidR="00F34EFC" w:rsidRPr="00D244CF" w:rsidRDefault="00CE7556">
            <w:pPr>
              <w:pStyle w:val="Calendar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07F09" w:themeColor="accent1"/>
                <w:szCs w:val="18"/>
              </w:rPr>
            </w:pPr>
            <w:r w:rsidRPr="00D244CF">
              <w:rPr>
                <w:b/>
                <w:color w:val="F07F09" w:themeColor="accent1"/>
                <w:szCs w:val="18"/>
              </w:rPr>
              <w:t>11-12: Know It All</w:t>
            </w:r>
          </w:p>
          <w:p w:rsidR="00CE7556" w:rsidRPr="00D244CF" w:rsidRDefault="00CE7556">
            <w:pPr>
              <w:pStyle w:val="Calendar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07F09" w:themeColor="accent1"/>
                <w:szCs w:val="18"/>
              </w:rPr>
            </w:pPr>
            <w:r w:rsidRPr="00D244CF">
              <w:rPr>
                <w:b/>
                <w:color w:val="F07F09" w:themeColor="accent1"/>
                <w:szCs w:val="18"/>
              </w:rPr>
              <w:t>1:30-2:30: Black Jack Surprise</w:t>
            </w:r>
          </w:p>
          <w:p w:rsidR="00CE7556" w:rsidRPr="00D244CF" w:rsidRDefault="00CE7556">
            <w:pPr>
              <w:pStyle w:val="Calendar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07F09" w:themeColor="accent1"/>
                <w:szCs w:val="18"/>
              </w:rPr>
            </w:pPr>
            <w:r w:rsidRPr="00D244CF">
              <w:rPr>
                <w:b/>
                <w:color w:val="F07F09" w:themeColor="accent1"/>
                <w:szCs w:val="18"/>
              </w:rPr>
              <w:t>3-4: Ball &amp; Balloon Toss</w:t>
            </w:r>
          </w:p>
        </w:tc>
        <w:tc>
          <w:tcPr>
            <w:tcW w:w="2090" w:type="dxa"/>
          </w:tcPr>
          <w:p w:rsidR="00F34EFC" w:rsidRPr="00D244CF" w:rsidRDefault="00CE7556">
            <w:pPr>
              <w:pStyle w:val="Calendar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07F09" w:themeColor="accent1"/>
                <w:szCs w:val="18"/>
              </w:rPr>
            </w:pPr>
            <w:r w:rsidRPr="00D244CF">
              <w:rPr>
                <w:b/>
                <w:color w:val="F07F09" w:themeColor="accent1"/>
                <w:szCs w:val="18"/>
              </w:rPr>
              <w:t>11-12: Counting Frenzy</w:t>
            </w:r>
          </w:p>
          <w:p w:rsidR="00CE7556" w:rsidRPr="00D244CF" w:rsidRDefault="00CE7556">
            <w:pPr>
              <w:pStyle w:val="Calendar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07F09" w:themeColor="accent1"/>
                <w:szCs w:val="18"/>
              </w:rPr>
            </w:pPr>
            <w:r w:rsidRPr="00D244CF">
              <w:rPr>
                <w:b/>
                <w:color w:val="F07F09" w:themeColor="accent1"/>
                <w:szCs w:val="18"/>
              </w:rPr>
              <w:t>1:30-2:30: Price Is Right</w:t>
            </w:r>
          </w:p>
          <w:p w:rsidR="00CE7556" w:rsidRPr="00D244CF" w:rsidRDefault="00CE7556">
            <w:pPr>
              <w:pStyle w:val="Calendar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07F09" w:themeColor="accent1"/>
                <w:szCs w:val="18"/>
              </w:rPr>
            </w:pPr>
            <w:r w:rsidRPr="00D244CF">
              <w:rPr>
                <w:b/>
                <w:color w:val="F07F09" w:themeColor="accent1"/>
                <w:szCs w:val="18"/>
              </w:rPr>
              <w:t>3-4: Putt Putt Golf &amp; Game Table Blast</w:t>
            </w:r>
          </w:p>
        </w:tc>
        <w:tc>
          <w:tcPr>
            <w:tcW w:w="1859" w:type="dxa"/>
          </w:tcPr>
          <w:p w:rsidR="00F34EFC" w:rsidRPr="00D244CF" w:rsidRDefault="00CE7556">
            <w:pPr>
              <w:pStyle w:val="Calendar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07F09" w:themeColor="accent1"/>
                <w:szCs w:val="18"/>
              </w:rPr>
            </w:pPr>
            <w:r w:rsidRPr="00D244CF">
              <w:rPr>
                <w:b/>
                <w:color w:val="F07F09" w:themeColor="accent1"/>
                <w:szCs w:val="18"/>
              </w:rPr>
              <w:t>11-12: Lotus Band</w:t>
            </w:r>
          </w:p>
          <w:p w:rsidR="00CE7556" w:rsidRPr="00D244CF" w:rsidRDefault="00CE7556">
            <w:pPr>
              <w:pStyle w:val="Calendar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07F09" w:themeColor="accent1"/>
                <w:szCs w:val="18"/>
              </w:rPr>
            </w:pPr>
            <w:r w:rsidRPr="00D244CF">
              <w:rPr>
                <w:b/>
                <w:color w:val="F07F09" w:themeColor="accent1"/>
                <w:szCs w:val="18"/>
              </w:rPr>
              <w:t>1:30-2:30: Pennie Pitching</w:t>
            </w:r>
          </w:p>
          <w:p w:rsidR="00CE7556" w:rsidRPr="00D244CF" w:rsidRDefault="00CE7556">
            <w:pPr>
              <w:pStyle w:val="Calendar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07F09" w:themeColor="accent1"/>
                <w:szCs w:val="18"/>
              </w:rPr>
            </w:pPr>
            <w:r w:rsidRPr="00D244CF">
              <w:rPr>
                <w:b/>
                <w:color w:val="F07F09" w:themeColor="accent1"/>
                <w:szCs w:val="18"/>
              </w:rPr>
              <w:t>3-4: Wheel Of Fortune</w:t>
            </w:r>
          </w:p>
        </w:tc>
        <w:tc>
          <w:tcPr>
            <w:tcW w:w="2319" w:type="dxa"/>
          </w:tcPr>
          <w:p w:rsidR="00F34EFC" w:rsidRPr="00D244CF" w:rsidRDefault="00CE7556">
            <w:pPr>
              <w:pStyle w:val="Calendar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07F09" w:themeColor="accent1"/>
                <w:szCs w:val="18"/>
              </w:rPr>
            </w:pPr>
            <w:r w:rsidRPr="00D244CF">
              <w:rPr>
                <w:b/>
                <w:color w:val="F07F09" w:themeColor="accent1"/>
                <w:szCs w:val="18"/>
              </w:rPr>
              <w:t>11-12: Spelling “B”</w:t>
            </w:r>
          </w:p>
          <w:p w:rsidR="00CE7556" w:rsidRPr="00D244CF" w:rsidRDefault="00CE7556">
            <w:pPr>
              <w:pStyle w:val="Calendar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07F09" w:themeColor="accent1"/>
                <w:szCs w:val="18"/>
              </w:rPr>
            </w:pPr>
            <w:r w:rsidRPr="00D244CF">
              <w:rPr>
                <w:b/>
                <w:color w:val="F07F09" w:themeColor="accent1"/>
                <w:szCs w:val="18"/>
              </w:rPr>
              <w:t>1-2:30: Thanksgiving Craft Surprise</w:t>
            </w:r>
          </w:p>
          <w:p w:rsidR="00CE7556" w:rsidRPr="00D244CF" w:rsidRDefault="00CE7556">
            <w:pPr>
              <w:pStyle w:val="Calendar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07F09" w:themeColor="accent1"/>
                <w:szCs w:val="18"/>
              </w:rPr>
            </w:pPr>
            <w:r w:rsidRPr="00D244CF">
              <w:rPr>
                <w:b/>
                <w:color w:val="F07F09" w:themeColor="accent1"/>
                <w:szCs w:val="18"/>
              </w:rPr>
              <w:t>3-4: Bean Bag Bonanza</w:t>
            </w:r>
          </w:p>
        </w:tc>
        <w:tc>
          <w:tcPr>
            <w:tcW w:w="2181" w:type="dxa"/>
            <w:gridSpan w:val="2"/>
          </w:tcPr>
          <w:p w:rsidR="00F34EFC" w:rsidRPr="0022767E" w:rsidRDefault="00D244CF">
            <w:pPr>
              <w:pStyle w:val="Calendar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07F09" w:themeColor="accent1"/>
              </w:rPr>
            </w:pPr>
            <w:r>
              <w:rPr>
                <w:noProof/>
                <w:color w:val="F07F09" w:themeColor="accent1"/>
                <w14:ligatures w14:val="none"/>
                <w14:cntxtAlts w14:val="0"/>
              </w:rPr>
              <w:drawing>
                <wp:inline distT="0" distB="0" distL="0" distR="0" wp14:anchorId="50486EF5" wp14:editId="05D57D42">
                  <wp:extent cx="1009650" cy="781050"/>
                  <wp:effectExtent l="0" t="0" r="0" b="0"/>
                  <wp:docPr id="11" name="Picture 11" descr="C:\Users\info\AppData\Local\Microsoft\Windows\INetCache\IE\A32DSBY1\happy_thanksgiving_turkey_wooden_ornament_sign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info\AppData\Local\Microsoft\Windows\INetCache\IE\A32DSBY1\happy_thanksgiving_turkey_wooden_ornament_sign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18" w:type="dxa"/>
          </w:tcPr>
          <w:p w:rsidR="00F34EFC" w:rsidRPr="005E6397" w:rsidRDefault="005E6397">
            <w:pPr>
              <w:pStyle w:val="Calendar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color w:val="F07F09" w:themeColor="accent1"/>
                <w:sz w:val="24"/>
                <w:szCs w:val="24"/>
              </w:rPr>
            </w:pPr>
            <w:r w:rsidRPr="005E6397">
              <w:rPr>
                <w:b/>
                <w:i/>
                <w:noProof/>
                <w:color w:val="F07F09" w:themeColor="accent1"/>
                <w:sz w:val="24"/>
                <w:szCs w:val="24"/>
                <w14:ligatures w14:val="none"/>
                <w14:cntxtAlts w14:val="0"/>
              </w:rPr>
              <w:t xml:space="preserve">Give </w:t>
            </w:r>
            <w:r>
              <w:rPr>
                <w:b/>
                <w:i/>
                <w:noProof/>
                <w:color w:val="F07F09" w:themeColor="accent1"/>
                <w:sz w:val="24"/>
                <w:szCs w:val="24"/>
                <w14:ligatures w14:val="none"/>
                <w14:cntxtAlts w14:val="0"/>
              </w:rPr>
              <w:t xml:space="preserve">Thanks for a </w:t>
            </w:r>
            <w:r w:rsidRPr="005E6397">
              <w:rPr>
                <w:b/>
                <w:i/>
                <w:noProof/>
                <w:color w:val="F07F09" w:themeColor="accent1"/>
                <w:sz w:val="24"/>
                <w:szCs w:val="24"/>
                <w14:ligatures w14:val="none"/>
                <w14:cntxtAlts w14:val="0"/>
              </w:rPr>
              <w:t>Little and you will Find a Lot</w:t>
            </w:r>
          </w:p>
        </w:tc>
      </w:tr>
      <w:tr w:rsidR="00F34EFC" w:rsidTr="00D244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1" w:type="dxa"/>
          </w:tcPr>
          <w:p w:rsidR="00F34EFC" w:rsidRPr="0022767E" w:rsidRDefault="00D25663">
            <w:pPr>
              <w:pStyle w:val="Date"/>
              <w:rPr>
                <w:color w:val="F07F09" w:themeColor="accent1"/>
              </w:rPr>
            </w:pPr>
            <w:r w:rsidRPr="0022767E">
              <w:rPr>
                <w:color w:val="F07F09" w:themeColor="accent1"/>
              </w:rPr>
              <w:fldChar w:fldCharType="begin"/>
            </w:r>
            <w:r w:rsidRPr="0022767E">
              <w:rPr>
                <w:color w:val="F07F09" w:themeColor="accent1"/>
              </w:rPr>
              <w:instrText xml:space="preserve"> =G4+1 </w:instrText>
            </w:r>
            <w:r w:rsidRPr="0022767E">
              <w:rPr>
                <w:color w:val="F07F09" w:themeColor="accent1"/>
              </w:rPr>
              <w:fldChar w:fldCharType="separate"/>
            </w:r>
            <w:r w:rsidR="0022767E" w:rsidRPr="0022767E">
              <w:rPr>
                <w:noProof/>
                <w:color w:val="F07F09" w:themeColor="accent1"/>
              </w:rPr>
              <w:t>11</w:t>
            </w:r>
            <w:r w:rsidRPr="0022767E">
              <w:rPr>
                <w:color w:val="F07F09" w:themeColor="accent1"/>
              </w:rPr>
              <w:fldChar w:fldCharType="end"/>
            </w:r>
          </w:p>
        </w:tc>
        <w:tc>
          <w:tcPr>
            <w:tcW w:w="2088" w:type="dxa"/>
          </w:tcPr>
          <w:p w:rsidR="00F34EFC" w:rsidRPr="0022767E" w:rsidRDefault="00D25663">
            <w:pPr>
              <w:pStyle w:val="Da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07F09" w:themeColor="accent1"/>
              </w:rPr>
            </w:pPr>
            <w:r w:rsidRPr="0022767E">
              <w:rPr>
                <w:color w:val="F07F09" w:themeColor="accent1"/>
              </w:rPr>
              <w:fldChar w:fldCharType="begin"/>
            </w:r>
            <w:r w:rsidRPr="0022767E">
              <w:rPr>
                <w:color w:val="F07F09" w:themeColor="accent1"/>
              </w:rPr>
              <w:instrText xml:space="preserve"> =A6+1 </w:instrText>
            </w:r>
            <w:r w:rsidRPr="0022767E">
              <w:rPr>
                <w:color w:val="F07F09" w:themeColor="accent1"/>
              </w:rPr>
              <w:fldChar w:fldCharType="separate"/>
            </w:r>
            <w:r w:rsidR="0022767E" w:rsidRPr="0022767E">
              <w:rPr>
                <w:noProof/>
                <w:color w:val="F07F09" w:themeColor="accent1"/>
              </w:rPr>
              <w:t>12</w:t>
            </w:r>
            <w:r w:rsidRPr="0022767E">
              <w:rPr>
                <w:color w:val="F07F09" w:themeColor="accent1"/>
              </w:rPr>
              <w:fldChar w:fldCharType="end"/>
            </w:r>
          </w:p>
        </w:tc>
        <w:tc>
          <w:tcPr>
            <w:tcW w:w="2090" w:type="dxa"/>
          </w:tcPr>
          <w:p w:rsidR="00F34EFC" w:rsidRPr="0022767E" w:rsidRDefault="00D25663">
            <w:pPr>
              <w:pStyle w:val="Da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07F09" w:themeColor="accent1"/>
              </w:rPr>
            </w:pPr>
            <w:r w:rsidRPr="0022767E">
              <w:rPr>
                <w:color w:val="F07F09" w:themeColor="accent1"/>
              </w:rPr>
              <w:fldChar w:fldCharType="begin"/>
            </w:r>
            <w:r w:rsidRPr="0022767E">
              <w:rPr>
                <w:color w:val="F07F09" w:themeColor="accent1"/>
              </w:rPr>
              <w:instrText xml:space="preserve"> =B6+1 </w:instrText>
            </w:r>
            <w:r w:rsidRPr="0022767E">
              <w:rPr>
                <w:color w:val="F07F09" w:themeColor="accent1"/>
              </w:rPr>
              <w:fldChar w:fldCharType="separate"/>
            </w:r>
            <w:r w:rsidR="0022767E" w:rsidRPr="0022767E">
              <w:rPr>
                <w:noProof/>
                <w:color w:val="F07F09" w:themeColor="accent1"/>
              </w:rPr>
              <w:t>13</w:t>
            </w:r>
            <w:r w:rsidRPr="0022767E">
              <w:rPr>
                <w:color w:val="F07F09" w:themeColor="accent1"/>
              </w:rPr>
              <w:fldChar w:fldCharType="end"/>
            </w:r>
          </w:p>
        </w:tc>
        <w:tc>
          <w:tcPr>
            <w:tcW w:w="1859" w:type="dxa"/>
          </w:tcPr>
          <w:p w:rsidR="00F34EFC" w:rsidRPr="0022767E" w:rsidRDefault="00D25663">
            <w:pPr>
              <w:pStyle w:val="Da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07F09" w:themeColor="accent1"/>
              </w:rPr>
            </w:pPr>
            <w:r w:rsidRPr="0022767E">
              <w:rPr>
                <w:color w:val="F07F09" w:themeColor="accent1"/>
              </w:rPr>
              <w:fldChar w:fldCharType="begin"/>
            </w:r>
            <w:r w:rsidRPr="0022767E">
              <w:rPr>
                <w:color w:val="F07F09" w:themeColor="accent1"/>
              </w:rPr>
              <w:instrText xml:space="preserve"> =C6+1 </w:instrText>
            </w:r>
            <w:r w:rsidRPr="0022767E">
              <w:rPr>
                <w:color w:val="F07F09" w:themeColor="accent1"/>
              </w:rPr>
              <w:fldChar w:fldCharType="separate"/>
            </w:r>
            <w:r w:rsidR="0022767E" w:rsidRPr="0022767E">
              <w:rPr>
                <w:noProof/>
                <w:color w:val="F07F09" w:themeColor="accent1"/>
              </w:rPr>
              <w:t>14</w:t>
            </w:r>
            <w:r w:rsidRPr="0022767E">
              <w:rPr>
                <w:color w:val="F07F09" w:themeColor="accent1"/>
              </w:rPr>
              <w:fldChar w:fldCharType="end"/>
            </w:r>
          </w:p>
        </w:tc>
        <w:tc>
          <w:tcPr>
            <w:tcW w:w="2319" w:type="dxa"/>
          </w:tcPr>
          <w:p w:rsidR="00F34EFC" w:rsidRPr="0022767E" w:rsidRDefault="00D25663">
            <w:pPr>
              <w:pStyle w:val="Da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07F09" w:themeColor="accent1"/>
              </w:rPr>
            </w:pPr>
            <w:r w:rsidRPr="0022767E">
              <w:rPr>
                <w:color w:val="F07F09" w:themeColor="accent1"/>
              </w:rPr>
              <w:fldChar w:fldCharType="begin"/>
            </w:r>
            <w:r w:rsidRPr="0022767E">
              <w:rPr>
                <w:color w:val="F07F09" w:themeColor="accent1"/>
              </w:rPr>
              <w:instrText xml:space="preserve"> =D6+1 </w:instrText>
            </w:r>
            <w:r w:rsidRPr="0022767E">
              <w:rPr>
                <w:color w:val="F07F09" w:themeColor="accent1"/>
              </w:rPr>
              <w:fldChar w:fldCharType="separate"/>
            </w:r>
            <w:r w:rsidR="0022767E" w:rsidRPr="0022767E">
              <w:rPr>
                <w:noProof/>
                <w:color w:val="F07F09" w:themeColor="accent1"/>
              </w:rPr>
              <w:t>15</w:t>
            </w:r>
            <w:r w:rsidRPr="0022767E">
              <w:rPr>
                <w:color w:val="F07F09" w:themeColor="accent1"/>
              </w:rPr>
              <w:fldChar w:fldCharType="end"/>
            </w:r>
          </w:p>
        </w:tc>
        <w:tc>
          <w:tcPr>
            <w:tcW w:w="2181" w:type="dxa"/>
            <w:gridSpan w:val="2"/>
          </w:tcPr>
          <w:p w:rsidR="00F34EFC" w:rsidRPr="0022767E" w:rsidRDefault="00D25663">
            <w:pPr>
              <w:pStyle w:val="Da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07F09" w:themeColor="accent1"/>
              </w:rPr>
            </w:pPr>
            <w:r w:rsidRPr="0022767E">
              <w:rPr>
                <w:color w:val="F07F09" w:themeColor="accent1"/>
              </w:rPr>
              <w:fldChar w:fldCharType="begin"/>
            </w:r>
            <w:r w:rsidRPr="0022767E">
              <w:rPr>
                <w:color w:val="F07F09" w:themeColor="accent1"/>
              </w:rPr>
              <w:instrText xml:space="preserve"> =E6+1 </w:instrText>
            </w:r>
            <w:r w:rsidRPr="0022767E">
              <w:rPr>
                <w:color w:val="F07F09" w:themeColor="accent1"/>
              </w:rPr>
              <w:fldChar w:fldCharType="separate"/>
            </w:r>
            <w:r w:rsidR="0022767E" w:rsidRPr="0022767E">
              <w:rPr>
                <w:noProof/>
                <w:color w:val="F07F09" w:themeColor="accent1"/>
              </w:rPr>
              <w:t>16</w:t>
            </w:r>
            <w:r w:rsidRPr="0022767E">
              <w:rPr>
                <w:color w:val="F07F09" w:themeColor="accent1"/>
              </w:rPr>
              <w:fldChar w:fldCharType="end"/>
            </w:r>
          </w:p>
        </w:tc>
        <w:tc>
          <w:tcPr>
            <w:tcW w:w="2118" w:type="dxa"/>
          </w:tcPr>
          <w:p w:rsidR="00F34EFC" w:rsidRPr="0022767E" w:rsidRDefault="00D25663">
            <w:pPr>
              <w:pStyle w:val="Da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07F09" w:themeColor="accent1"/>
              </w:rPr>
            </w:pPr>
            <w:r w:rsidRPr="0022767E">
              <w:rPr>
                <w:color w:val="F07F09" w:themeColor="accent1"/>
              </w:rPr>
              <w:fldChar w:fldCharType="begin"/>
            </w:r>
            <w:r w:rsidRPr="0022767E">
              <w:rPr>
                <w:color w:val="F07F09" w:themeColor="accent1"/>
              </w:rPr>
              <w:instrText xml:space="preserve"> =F6+1 </w:instrText>
            </w:r>
            <w:r w:rsidRPr="0022767E">
              <w:rPr>
                <w:color w:val="F07F09" w:themeColor="accent1"/>
              </w:rPr>
              <w:fldChar w:fldCharType="separate"/>
            </w:r>
            <w:r w:rsidR="0022767E" w:rsidRPr="0022767E">
              <w:rPr>
                <w:noProof/>
                <w:color w:val="F07F09" w:themeColor="accent1"/>
              </w:rPr>
              <w:t>17</w:t>
            </w:r>
            <w:r w:rsidRPr="0022767E">
              <w:rPr>
                <w:color w:val="F07F09" w:themeColor="accent1"/>
              </w:rPr>
              <w:fldChar w:fldCharType="end"/>
            </w:r>
          </w:p>
        </w:tc>
      </w:tr>
      <w:tr w:rsidR="00F34EFC" w:rsidTr="00D244CF">
        <w:trPr>
          <w:trHeight w:hRule="exact" w:val="1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1" w:type="dxa"/>
          </w:tcPr>
          <w:p w:rsidR="00F34EFC" w:rsidRPr="00D244CF" w:rsidRDefault="00B91DF2" w:rsidP="00B91DF2">
            <w:pPr>
              <w:pStyle w:val="CalendarText"/>
              <w:rPr>
                <w:color w:val="F07F09" w:themeColor="accent1"/>
              </w:rPr>
            </w:pPr>
            <w:r w:rsidRPr="00D244CF">
              <w:rPr>
                <w:color w:val="F07F09" w:themeColor="accent1"/>
              </w:rPr>
              <w:t>11-12: Look On The Bright  Side</w:t>
            </w:r>
          </w:p>
          <w:p w:rsidR="00B91DF2" w:rsidRPr="00D244CF" w:rsidRDefault="00B91DF2" w:rsidP="00B91DF2">
            <w:pPr>
              <w:pStyle w:val="CalendarText"/>
              <w:rPr>
                <w:color w:val="F07F09" w:themeColor="accent1"/>
              </w:rPr>
            </w:pPr>
            <w:r w:rsidRPr="00D244CF">
              <w:rPr>
                <w:color w:val="F07F09" w:themeColor="accent1"/>
              </w:rPr>
              <w:t>1:30-2:30: Name That Tune</w:t>
            </w:r>
          </w:p>
          <w:p w:rsidR="00B91DF2" w:rsidRPr="00D244CF" w:rsidRDefault="00B91DF2" w:rsidP="00B91DF2">
            <w:pPr>
              <w:pStyle w:val="CalendarText"/>
              <w:rPr>
                <w:color w:val="F07F09" w:themeColor="accent1"/>
              </w:rPr>
            </w:pPr>
            <w:r w:rsidRPr="00D244CF">
              <w:rPr>
                <w:color w:val="F07F09" w:themeColor="accent1"/>
              </w:rPr>
              <w:t>3-4: Ringer Madness</w:t>
            </w:r>
          </w:p>
        </w:tc>
        <w:tc>
          <w:tcPr>
            <w:tcW w:w="2088" w:type="dxa"/>
          </w:tcPr>
          <w:p w:rsidR="00F34EFC" w:rsidRPr="00D244CF" w:rsidRDefault="00B91DF2">
            <w:pPr>
              <w:pStyle w:val="Calendar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07F09" w:themeColor="accent1"/>
              </w:rPr>
            </w:pPr>
            <w:r w:rsidRPr="00D244CF">
              <w:rPr>
                <w:b/>
                <w:color w:val="F07F09" w:themeColor="accent1"/>
              </w:rPr>
              <w:t>11-12: Guidepost Inspiration</w:t>
            </w:r>
          </w:p>
          <w:p w:rsidR="00B91DF2" w:rsidRPr="00D244CF" w:rsidRDefault="00B91DF2">
            <w:pPr>
              <w:pStyle w:val="Calendar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07F09" w:themeColor="accent1"/>
              </w:rPr>
            </w:pPr>
            <w:r w:rsidRPr="00D244CF">
              <w:rPr>
                <w:b/>
                <w:color w:val="F07F09" w:themeColor="accent1"/>
              </w:rPr>
              <w:t>1:-2:30: String Art Supreme</w:t>
            </w:r>
          </w:p>
          <w:p w:rsidR="00B91DF2" w:rsidRPr="00D244CF" w:rsidRDefault="00B91DF2">
            <w:pPr>
              <w:pStyle w:val="Calendar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07F09" w:themeColor="accent1"/>
              </w:rPr>
            </w:pPr>
            <w:r w:rsidRPr="00D244CF">
              <w:rPr>
                <w:b/>
                <w:color w:val="F07F09" w:themeColor="accent1"/>
              </w:rPr>
              <w:t>3-4: Spare &amp; Strikes</w:t>
            </w:r>
          </w:p>
        </w:tc>
        <w:tc>
          <w:tcPr>
            <w:tcW w:w="2090" w:type="dxa"/>
          </w:tcPr>
          <w:p w:rsidR="00F34EFC" w:rsidRPr="00D244CF" w:rsidRDefault="00B91DF2">
            <w:pPr>
              <w:pStyle w:val="Calendar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07F09" w:themeColor="accent1"/>
              </w:rPr>
            </w:pPr>
            <w:r w:rsidRPr="00D244CF">
              <w:rPr>
                <w:b/>
                <w:color w:val="F07F09" w:themeColor="accent1"/>
              </w:rPr>
              <w:t>11-12: Storytelling splendor</w:t>
            </w:r>
          </w:p>
          <w:p w:rsidR="00B91DF2" w:rsidRPr="00D244CF" w:rsidRDefault="00B91DF2">
            <w:pPr>
              <w:pStyle w:val="Calendar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07F09" w:themeColor="accent1"/>
              </w:rPr>
            </w:pPr>
            <w:r w:rsidRPr="00D244CF">
              <w:rPr>
                <w:b/>
                <w:color w:val="F07F09" w:themeColor="accent1"/>
              </w:rPr>
              <w:t>1:-2:30: Super Target Bingo</w:t>
            </w:r>
          </w:p>
          <w:p w:rsidR="00B91DF2" w:rsidRPr="00D244CF" w:rsidRDefault="00B91DF2">
            <w:pPr>
              <w:pStyle w:val="Calendar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07F09" w:themeColor="accent1"/>
              </w:rPr>
            </w:pPr>
            <w:r w:rsidRPr="00D244CF">
              <w:rPr>
                <w:b/>
                <w:color w:val="F07F09" w:themeColor="accent1"/>
              </w:rPr>
              <w:t>3-4: Blackjack</w:t>
            </w:r>
          </w:p>
        </w:tc>
        <w:tc>
          <w:tcPr>
            <w:tcW w:w="1859" w:type="dxa"/>
          </w:tcPr>
          <w:p w:rsidR="00F34EFC" w:rsidRPr="00D244CF" w:rsidRDefault="00051F59">
            <w:pPr>
              <w:pStyle w:val="Calendar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07F09" w:themeColor="accent1"/>
              </w:rPr>
            </w:pPr>
            <w:r w:rsidRPr="00D244CF">
              <w:rPr>
                <w:b/>
                <w:color w:val="F07F09" w:themeColor="accent1"/>
              </w:rPr>
              <w:t>11-12: Spelling “B”</w:t>
            </w:r>
          </w:p>
          <w:p w:rsidR="00051F59" w:rsidRPr="00D244CF" w:rsidRDefault="00051F59">
            <w:pPr>
              <w:pStyle w:val="Calendar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07F09" w:themeColor="accent1"/>
              </w:rPr>
            </w:pPr>
            <w:r w:rsidRPr="00D244CF">
              <w:rPr>
                <w:b/>
                <w:color w:val="F07F09" w:themeColor="accent1"/>
              </w:rPr>
              <w:t>1:30-2:30: Pennie Annie</w:t>
            </w:r>
          </w:p>
          <w:p w:rsidR="00051F59" w:rsidRPr="00D244CF" w:rsidRDefault="00051F59">
            <w:pPr>
              <w:pStyle w:val="Calendar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07F09" w:themeColor="accent1"/>
              </w:rPr>
            </w:pPr>
            <w:r w:rsidRPr="00D244CF">
              <w:rPr>
                <w:b/>
                <w:color w:val="F07F09" w:themeColor="accent1"/>
              </w:rPr>
              <w:t>3-4: Wheel Of Fortune</w:t>
            </w:r>
          </w:p>
        </w:tc>
        <w:tc>
          <w:tcPr>
            <w:tcW w:w="2319" w:type="dxa"/>
          </w:tcPr>
          <w:p w:rsidR="00F34EFC" w:rsidRPr="00D244CF" w:rsidRDefault="00051F59">
            <w:pPr>
              <w:pStyle w:val="Calendar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07F09" w:themeColor="accent1"/>
              </w:rPr>
            </w:pPr>
            <w:r w:rsidRPr="00D244CF">
              <w:rPr>
                <w:b/>
                <w:color w:val="F07F09" w:themeColor="accent1"/>
              </w:rPr>
              <w:t>11-12: Letters Game``</w:t>
            </w:r>
          </w:p>
          <w:p w:rsidR="00051F59" w:rsidRPr="00D244CF" w:rsidRDefault="00051F59">
            <w:pPr>
              <w:pStyle w:val="Calendar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07F09" w:themeColor="accent1"/>
              </w:rPr>
            </w:pPr>
            <w:r w:rsidRPr="00D244CF">
              <w:rPr>
                <w:b/>
                <w:color w:val="F07F09" w:themeColor="accent1"/>
              </w:rPr>
              <w:t>1:30-2:30: Let’s Make A Deal</w:t>
            </w:r>
          </w:p>
          <w:p w:rsidR="00051F59" w:rsidRPr="00D244CF" w:rsidRDefault="00051F59">
            <w:pPr>
              <w:pStyle w:val="Calendar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07F09" w:themeColor="accent1"/>
              </w:rPr>
            </w:pPr>
            <w:r w:rsidRPr="00D244CF">
              <w:rPr>
                <w:b/>
                <w:color w:val="F07F09" w:themeColor="accent1"/>
              </w:rPr>
              <w:t>3-4 Connect 4/Go Fish Puzzle</w:t>
            </w:r>
          </w:p>
        </w:tc>
        <w:tc>
          <w:tcPr>
            <w:tcW w:w="2181" w:type="dxa"/>
            <w:gridSpan w:val="2"/>
          </w:tcPr>
          <w:p w:rsidR="00F34EFC" w:rsidRPr="005E6397" w:rsidRDefault="005E6397">
            <w:pPr>
              <w:pStyle w:val="Calendar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color w:val="F07F09" w:themeColor="accent1"/>
                <w:sz w:val="24"/>
                <w:szCs w:val="24"/>
              </w:rPr>
            </w:pPr>
            <w:r>
              <w:rPr>
                <w:b/>
                <w:i/>
                <w:noProof/>
                <w:color w:val="F07F09" w:themeColor="accent1"/>
                <w:sz w:val="24"/>
                <w:szCs w:val="24"/>
                <w14:ligatures w14:val="none"/>
                <w14:cntxtAlts w14:val="0"/>
              </w:rPr>
              <w:t>Thanksgiving is a time of togetherness &amp; Gratitude</w:t>
            </w:r>
          </w:p>
        </w:tc>
        <w:tc>
          <w:tcPr>
            <w:tcW w:w="2118" w:type="dxa"/>
          </w:tcPr>
          <w:p w:rsidR="00F34EFC" w:rsidRPr="0022767E" w:rsidRDefault="00D244CF">
            <w:pPr>
              <w:pStyle w:val="Calendar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07F09" w:themeColor="accent1"/>
              </w:rPr>
            </w:pPr>
            <w:r>
              <w:rPr>
                <w:noProof/>
                <w:color w:val="F07F09" w:themeColor="accent1"/>
                <w14:ligatures w14:val="none"/>
                <w14:cntxtAlts w14:val="0"/>
              </w:rPr>
              <w:drawing>
                <wp:inline distT="0" distB="0" distL="0" distR="0" wp14:anchorId="6A32EEB1" wp14:editId="3EFBF277">
                  <wp:extent cx="790575" cy="838200"/>
                  <wp:effectExtent l="0" t="0" r="9525" b="0"/>
                  <wp:docPr id="13" name="Picture 13" descr="C:\Users\info\AppData\Local\Microsoft\Windows\INetCache\IE\I3COXHQ1\clip_art_1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info\AppData\Local\Microsoft\Windows\INetCache\IE\I3COXHQ1\clip_art_1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4EFC" w:rsidTr="00D244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1" w:type="dxa"/>
          </w:tcPr>
          <w:p w:rsidR="00F34EFC" w:rsidRPr="0022767E" w:rsidRDefault="00D25663">
            <w:pPr>
              <w:pStyle w:val="Date"/>
              <w:rPr>
                <w:color w:val="F07F09" w:themeColor="accent1"/>
              </w:rPr>
            </w:pPr>
            <w:r w:rsidRPr="0022767E">
              <w:rPr>
                <w:color w:val="F07F09" w:themeColor="accent1"/>
              </w:rPr>
              <w:fldChar w:fldCharType="begin"/>
            </w:r>
            <w:r w:rsidRPr="0022767E">
              <w:rPr>
                <w:color w:val="F07F09" w:themeColor="accent1"/>
              </w:rPr>
              <w:instrText xml:space="preserve"> =G6+1 </w:instrText>
            </w:r>
            <w:r w:rsidRPr="0022767E">
              <w:rPr>
                <w:color w:val="F07F09" w:themeColor="accent1"/>
              </w:rPr>
              <w:fldChar w:fldCharType="separate"/>
            </w:r>
            <w:r w:rsidR="0022767E" w:rsidRPr="0022767E">
              <w:rPr>
                <w:noProof/>
                <w:color w:val="F07F09" w:themeColor="accent1"/>
              </w:rPr>
              <w:t>18</w:t>
            </w:r>
            <w:r w:rsidRPr="0022767E">
              <w:rPr>
                <w:color w:val="F07F09" w:themeColor="accent1"/>
              </w:rPr>
              <w:fldChar w:fldCharType="end"/>
            </w:r>
          </w:p>
        </w:tc>
        <w:tc>
          <w:tcPr>
            <w:tcW w:w="2088" w:type="dxa"/>
          </w:tcPr>
          <w:p w:rsidR="00F34EFC" w:rsidRPr="0022767E" w:rsidRDefault="00D25663">
            <w:pPr>
              <w:pStyle w:val="Da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07F09" w:themeColor="accent1"/>
              </w:rPr>
            </w:pPr>
            <w:r w:rsidRPr="0022767E">
              <w:rPr>
                <w:color w:val="F07F09" w:themeColor="accent1"/>
              </w:rPr>
              <w:fldChar w:fldCharType="begin"/>
            </w:r>
            <w:r w:rsidRPr="0022767E">
              <w:rPr>
                <w:color w:val="F07F09" w:themeColor="accent1"/>
              </w:rPr>
              <w:instrText xml:space="preserve"> =A8+1 </w:instrText>
            </w:r>
            <w:r w:rsidRPr="0022767E">
              <w:rPr>
                <w:color w:val="F07F09" w:themeColor="accent1"/>
              </w:rPr>
              <w:fldChar w:fldCharType="separate"/>
            </w:r>
            <w:r w:rsidR="0022767E" w:rsidRPr="0022767E">
              <w:rPr>
                <w:noProof/>
                <w:color w:val="F07F09" w:themeColor="accent1"/>
              </w:rPr>
              <w:t>19</w:t>
            </w:r>
            <w:r w:rsidRPr="0022767E">
              <w:rPr>
                <w:color w:val="F07F09" w:themeColor="accent1"/>
              </w:rPr>
              <w:fldChar w:fldCharType="end"/>
            </w:r>
          </w:p>
        </w:tc>
        <w:tc>
          <w:tcPr>
            <w:tcW w:w="2090" w:type="dxa"/>
          </w:tcPr>
          <w:p w:rsidR="00F34EFC" w:rsidRPr="0022767E" w:rsidRDefault="00D25663">
            <w:pPr>
              <w:pStyle w:val="Da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07F09" w:themeColor="accent1"/>
              </w:rPr>
            </w:pPr>
            <w:r w:rsidRPr="0022767E">
              <w:rPr>
                <w:color w:val="F07F09" w:themeColor="accent1"/>
              </w:rPr>
              <w:fldChar w:fldCharType="begin"/>
            </w:r>
            <w:r w:rsidRPr="0022767E">
              <w:rPr>
                <w:color w:val="F07F09" w:themeColor="accent1"/>
              </w:rPr>
              <w:instrText xml:space="preserve"> =B8+1 </w:instrText>
            </w:r>
            <w:r w:rsidRPr="0022767E">
              <w:rPr>
                <w:color w:val="F07F09" w:themeColor="accent1"/>
              </w:rPr>
              <w:fldChar w:fldCharType="separate"/>
            </w:r>
            <w:r w:rsidR="0022767E" w:rsidRPr="0022767E">
              <w:rPr>
                <w:noProof/>
                <w:color w:val="F07F09" w:themeColor="accent1"/>
              </w:rPr>
              <w:t>20</w:t>
            </w:r>
            <w:r w:rsidRPr="0022767E">
              <w:rPr>
                <w:color w:val="F07F09" w:themeColor="accent1"/>
              </w:rPr>
              <w:fldChar w:fldCharType="end"/>
            </w:r>
          </w:p>
        </w:tc>
        <w:tc>
          <w:tcPr>
            <w:tcW w:w="1859" w:type="dxa"/>
          </w:tcPr>
          <w:p w:rsidR="00F34EFC" w:rsidRPr="0022767E" w:rsidRDefault="00D25663">
            <w:pPr>
              <w:pStyle w:val="Da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07F09" w:themeColor="accent1"/>
              </w:rPr>
            </w:pPr>
            <w:r w:rsidRPr="0022767E">
              <w:rPr>
                <w:color w:val="F07F09" w:themeColor="accent1"/>
              </w:rPr>
              <w:fldChar w:fldCharType="begin"/>
            </w:r>
            <w:r w:rsidRPr="0022767E">
              <w:rPr>
                <w:color w:val="F07F09" w:themeColor="accent1"/>
              </w:rPr>
              <w:instrText xml:space="preserve"> =C8+1 </w:instrText>
            </w:r>
            <w:r w:rsidRPr="0022767E">
              <w:rPr>
                <w:color w:val="F07F09" w:themeColor="accent1"/>
              </w:rPr>
              <w:fldChar w:fldCharType="separate"/>
            </w:r>
            <w:r w:rsidR="0022767E" w:rsidRPr="0022767E">
              <w:rPr>
                <w:noProof/>
                <w:color w:val="F07F09" w:themeColor="accent1"/>
              </w:rPr>
              <w:t>21</w:t>
            </w:r>
            <w:r w:rsidRPr="0022767E">
              <w:rPr>
                <w:color w:val="F07F09" w:themeColor="accent1"/>
              </w:rPr>
              <w:fldChar w:fldCharType="end"/>
            </w:r>
          </w:p>
        </w:tc>
        <w:tc>
          <w:tcPr>
            <w:tcW w:w="2319" w:type="dxa"/>
          </w:tcPr>
          <w:p w:rsidR="00F34EFC" w:rsidRPr="0022767E" w:rsidRDefault="00D25663">
            <w:pPr>
              <w:pStyle w:val="Da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07F09" w:themeColor="accent1"/>
              </w:rPr>
            </w:pPr>
            <w:r w:rsidRPr="0022767E">
              <w:rPr>
                <w:color w:val="F07F09" w:themeColor="accent1"/>
              </w:rPr>
              <w:fldChar w:fldCharType="begin"/>
            </w:r>
            <w:r w:rsidRPr="0022767E">
              <w:rPr>
                <w:color w:val="F07F09" w:themeColor="accent1"/>
              </w:rPr>
              <w:instrText xml:space="preserve"> =D8+1 </w:instrText>
            </w:r>
            <w:r w:rsidRPr="0022767E">
              <w:rPr>
                <w:color w:val="F07F09" w:themeColor="accent1"/>
              </w:rPr>
              <w:fldChar w:fldCharType="separate"/>
            </w:r>
            <w:r w:rsidR="0022767E" w:rsidRPr="0022767E">
              <w:rPr>
                <w:noProof/>
                <w:color w:val="F07F09" w:themeColor="accent1"/>
              </w:rPr>
              <w:t>22</w:t>
            </w:r>
            <w:r w:rsidRPr="0022767E">
              <w:rPr>
                <w:color w:val="F07F09" w:themeColor="accent1"/>
              </w:rPr>
              <w:fldChar w:fldCharType="end"/>
            </w:r>
          </w:p>
        </w:tc>
        <w:tc>
          <w:tcPr>
            <w:tcW w:w="2181" w:type="dxa"/>
            <w:gridSpan w:val="2"/>
          </w:tcPr>
          <w:p w:rsidR="00F34EFC" w:rsidRPr="0022767E" w:rsidRDefault="00D25663">
            <w:pPr>
              <w:pStyle w:val="Da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07F09" w:themeColor="accent1"/>
              </w:rPr>
            </w:pPr>
            <w:r w:rsidRPr="0022767E">
              <w:rPr>
                <w:color w:val="F07F09" w:themeColor="accent1"/>
              </w:rPr>
              <w:fldChar w:fldCharType="begin"/>
            </w:r>
            <w:r w:rsidRPr="0022767E">
              <w:rPr>
                <w:color w:val="F07F09" w:themeColor="accent1"/>
              </w:rPr>
              <w:instrText xml:space="preserve"> =E8+1 </w:instrText>
            </w:r>
            <w:r w:rsidRPr="0022767E">
              <w:rPr>
                <w:color w:val="F07F09" w:themeColor="accent1"/>
              </w:rPr>
              <w:fldChar w:fldCharType="separate"/>
            </w:r>
            <w:r w:rsidR="0022767E" w:rsidRPr="0022767E">
              <w:rPr>
                <w:noProof/>
                <w:color w:val="F07F09" w:themeColor="accent1"/>
              </w:rPr>
              <w:t>23</w:t>
            </w:r>
            <w:r w:rsidRPr="0022767E">
              <w:rPr>
                <w:color w:val="F07F09" w:themeColor="accent1"/>
              </w:rPr>
              <w:fldChar w:fldCharType="end"/>
            </w:r>
          </w:p>
        </w:tc>
        <w:tc>
          <w:tcPr>
            <w:tcW w:w="2118" w:type="dxa"/>
          </w:tcPr>
          <w:p w:rsidR="00F34EFC" w:rsidRPr="0022767E" w:rsidRDefault="00D25663">
            <w:pPr>
              <w:pStyle w:val="Da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07F09" w:themeColor="accent1"/>
              </w:rPr>
            </w:pPr>
            <w:r w:rsidRPr="0022767E">
              <w:rPr>
                <w:color w:val="F07F09" w:themeColor="accent1"/>
              </w:rPr>
              <w:fldChar w:fldCharType="begin"/>
            </w:r>
            <w:r w:rsidRPr="0022767E">
              <w:rPr>
                <w:color w:val="F07F09" w:themeColor="accent1"/>
              </w:rPr>
              <w:instrText xml:space="preserve"> =F8+1 </w:instrText>
            </w:r>
            <w:r w:rsidRPr="0022767E">
              <w:rPr>
                <w:color w:val="F07F09" w:themeColor="accent1"/>
              </w:rPr>
              <w:fldChar w:fldCharType="separate"/>
            </w:r>
            <w:r w:rsidR="0022767E" w:rsidRPr="0022767E">
              <w:rPr>
                <w:noProof/>
                <w:color w:val="F07F09" w:themeColor="accent1"/>
              </w:rPr>
              <w:t>24</w:t>
            </w:r>
            <w:r w:rsidRPr="0022767E">
              <w:rPr>
                <w:color w:val="F07F09" w:themeColor="accent1"/>
              </w:rPr>
              <w:fldChar w:fldCharType="end"/>
            </w:r>
          </w:p>
        </w:tc>
      </w:tr>
      <w:tr w:rsidR="00F34EFC" w:rsidTr="00D244CF">
        <w:trPr>
          <w:trHeight w:hRule="exact" w:val="1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1" w:type="dxa"/>
          </w:tcPr>
          <w:p w:rsidR="00F34EFC" w:rsidRPr="00D244CF" w:rsidRDefault="00051F59">
            <w:pPr>
              <w:pStyle w:val="CalendarText"/>
              <w:rPr>
                <w:color w:val="F07F09" w:themeColor="accent1"/>
              </w:rPr>
            </w:pPr>
            <w:r w:rsidRPr="00D244CF">
              <w:rPr>
                <w:color w:val="F07F09" w:themeColor="accent1"/>
              </w:rPr>
              <w:t>11-12: Counting Frenzy</w:t>
            </w:r>
          </w:p>
          <w:p w:rsidR="00051F59" w:rsidRPr="00D244CF" w:rsidRDefault="00051F59">
            <w:pPr>
              <w:pStyle w:val="CalendarText"/>
              <w:rPr>
                <w:color w:val="F07F09" w:themeColor="accent1"/>
              </w:rPr>
            </w:pPr>
            <w:r w:rsidRPr="00D244CF">
              <w:rPr>
                <w:color w:val="F07F09" w:themeColor="accent1"/>
              </w:rPr>
              <w:t>1:30-2:30: Dicey Dimes</w:t>
            </w:r>
          </w:p>
          <w:p w:rsidR="00051F59" w:rsidRPr="00D244CF" w:rsidRDefault="00051F59">
            <w:pPr>
              <w:pStyle w:val="CalendarText"/>
              <w:rPr>
                <w:color w:val="F07F09" w:themeColor="accent1"/>
              </w:rPr>
            </w:pPr>
            <w:r w:rsidRPr="00D244CF">
              <w:rPr>
                <w:color w:val="F07F09" w:themeColor="accent1"/>
              </w:rPr>
              <w:t>3-4: Ball &amp; Balloon Toss</w:t>
            </w:r>
          </w:p>
        </w:tc>
        <w:tc>
          <w:tcPr>
            <w:tcW w:w="2088" w:type="dxa"/>
          </w:tcPr>
          <w:p w:rsidR="00F34EFC" w:rsidRPr="00D244CF" w:rsidRDefault="00051F59">
            <w:pPr>
              <w:pStyle w:val="Calendar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07F09" w:themeColor="accent1"/>
              </w:rPr>
            </w:pPr>
            <w:r w:rsidRPr="00D244CF">
              <w:rPr>
                <w:b/>
                <w:color w:val="F07F09" w:themeColor="accent1"/>
              </w:rPr>
              <w:t>10:30-12: Cooking Club Pizza Mania</w:t>
            </w:r>
          </w:p>
          <w:p w:rsidR="00051F59" w:rsidRPr="00D244CF" w:rsidRDefault="00051F59">
            <w:pPr>
              <w:pStyle w:val="Calendar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07F09" w:themeColor="accent1"/>
              </w:rPr>
            </w:pPr>
            <w:r w:rsidRPr="00D244CF">
              <w:rPr>
                <w:b/>
                <w:color w:val="F07F09" w:themeColor="accent1"/>
              </w:rPr>
              <w:t>1:30-2:30: Hit The Penny</w:t>
            </w:r>
          </w:p>
          <w:p w:rsidR="00051F59" w:rsidRPr="00D244CF" w:rsidRDefault="00051F59">
            <w:pPr>
              <w:pStyle w:val="Calendar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07F09" w:themeColor="accent1"/>
              </w:rPr>
            </w:pPr>
            <w:r w:rsidRPr="00D244CF">
              <w:rPr>
                <w:b/>
                <w:color w:val="F07F09" w:themeColor="accent1"/>
              </w:rPr>
              <w:t>3-4: Spelling “B”</w:t>
            </w:r>
          </w:p>
        </w:tc>
        <w:tc>
          <w:tcPr>
            <w:tcW w:w="2090" w:type="dxa"/>
          </w:tcPr>
          <w:p w:rsidR="00F34EFC" w:rsidRPr="00D244CF" w:rsidRDefault="00051F59">
            <w:pPr>
              <w:pStyle w:val="Calendar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07F09" w:themeColor="accent1"/>
              </w:rPr>
            </w:pPr>
            <w:r w:rsidRPr="00D244CF">
              <w:rPr>
                <w:b/>
                <w:color w:val="F07F09" w:themeColor="accent1"/>
              </w:rPr>
              <w:t>11-12: Lotus Band</w:t>
            </w:r>
          </w:p>
          <w:p w:rsidR="00051F59" w:rsidRPr="00D244CF" w:rsidRDefault="00051F59">
            <w:pPr>
              <w:pStyle w:val="Calendar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07F09" w:themeColor="accent1"/>
              </w:rPr>
            </w:pPr>
            <w:r w:rsidRPr="00D244CF">
              <w:rPr>
                <w:b/>
                <w:color w:val="F07F09" w:themeColor="accent1"/>
              </w:rPr>
              <w:t xml:space="preserve">1-3: </w:t>
            </w:r>
            <w:r w:rsidR="00983231" w:rsidRPr="00D244CF">
              <w:rPr>
                <w:b/>
                <w:color w:val="F07F09" w:themeColor="accent1"/>
              </w:rPr>
              <w:t>Thanksgiving Craft</w:t>
            </w:r>
          </w:p>
          <w:p w:rsidR="00051F59" w:rsidRPr="00D244CF" w:rsidRDefault="00051F59">
            <w:pPr>
              <w:pStyle w:val="Calendar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07F09" w:themeColor="accent1"/>
              </w:rPr>
            </w:pPr>
            <w:r w:rsidRPr="00D244CF">
              <w:rPr>
                <w:b/>
                <w:color w:val="F07F09" w:themeColor="accent1"/>
              </w:rPr>
              <w:t>3-4: Ringer Madness</w:t>
            </w:r>
          </w:p>
        </w:tc>
        <w:tc>
          <w:tcPr>
            <w:tcW w:w="1859" w:type="dxa"/>
          </w:tcPr>
          <w:p w:rsidR="00F34EFC" w:rsidRPr="00D244CF" w:rsidRDefault="00051F59" w:rsidP="00051F59">
            <w:pPr>
              <w:pStyle w:val="Calendar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07F09" w:themeColor="accent1"/>
                <w:sz w:val="24"/>
                <w:szCs w:val="24"/>
              </w:rPr>
            </w:pPr>
            <w:r w:rsidRPr="00D244CF">
              <w:rPr>
                <w:b/>
                <w:color w:val="F07F09" w:themeColor="accent1"/>
                <w:sz w:val="24"/>
                <w:szCs w:val="24"/>
              </w:rPr>
              <w:t>THANKSGIVING</w:t>
            </w:r>
          </w:p>
          <w:p w:rsidR="00051F59" w:rsidRPr="00D244CF" w:rsidRDefault="00051F59" w:rsidP="00051F59">
            <w:pPr>
              <w:pStyle w:val="Calendar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07F09" w:themeColor="accent1"/>
                <w:sz w:val="24"/>
                <w:szCs w:val="24"/>
              </w:rPr>
            </w:pPr>
            <w:r w:rsidRPr="00D244CF">
              <w:rPr>
                <w:b/>
                <w:color w:val="F07F09" w:themeColor="accent1"/>
                <w:sz w:val="24"/>
                <w:szCs w:val="24"/>
              </w:rPr>
              <w:t>DINNER</w:t>
            </w:r>
          </w:p>
        </w:tc>
        <w:tc>
          <w:tcPr>
            <w:tcW w:w="2319" w:type="dxa"/>
          </w:tcPr>
          <w:p w:rsidR="00F34EFC" w:rsidRPr="00D244CF" w:rsidRDefault="00051F59">
            <w:pPr>
              <w:pStyle w:val="Calendar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07F09" w:themeColor="accent1"/>
              </w:rPr>
            </w:pPr>
            <w:r w:rsidRPr="00D244CF">
              <w:rPr>
                <w:b/>
                <w:color w:val="F07F09" w:themeColor="accent1"/>
              </w:rPr>
              <w:t>11-12: Name That Tune</w:t>
            </w:r>
          </w:p>
          <w:p w:rsidR="00051F59" w:rsidRPr="00D244CF" w:rsidRDefault="00051F59">
            <w:pPr>
              <w:pStyle w:val="Calendar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07F09" w:themeColor="accent1"/>
              </w:rPr>
            </w:pPr>
            <w:r w:rsidRPr="00D244CF">
              <w:rPr>
                <w:b/>
                <w:color w:val="F07F09" w:themeColor="accent1"/>
              </w:rPr>
              <w:t>1-2:30: Pennie Annie</w:t>
            </w:r>
          </w:p>
          <w:p w:rsidR="00983231" w:rsidRPr="00D244CF" w:rsidRDefault="00983231">
            <w:pPr>
              <w:pStyle w:val="Calendar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07F09" w:themeColor="accent1"/>
              </w:rPr>
            </w:pPr>
            <w:r w:rsidRPr="00D244CF">
              <w:rPr>
                <w:b/>
                <w:color w:val="F07F09" w:themeColor="accent1"/>
              </w:rPr>
              <w:t>3-4: Blackjack</w:t>
            </w:r>
          </w:p>
        </w:tc>
        <w:tc>
          <w:tcPr>
            <w:tcW w:w="2181" w:type="dxa"/>
            <w:gridSpan w:val="2"/>
          </w:tcPr>
          <w:p w:rsidR="00F34EFC" w:rsidRPr="005E6397" w:rsidRDefault="005E6397" w:rsidP="005E6397">
            <w:pPr>
              <w:pStyle w:val="Calendar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color w:val="F07F09" w:themeColor="accent1"/>
                <w:sz w:val="22"/>
              </w:rPr>
            </w:pPr>
            <w:r w:rsidRPr="005E6397">
              <w:rPr>
                <w:b/>
                <w:i/>
                <w:color w:val="F07F09" w:themeColor="accent1"/>
                <w:sz w:val="22"/>
              </w:rPr>
              <w:t>May Our Hearts Be Filled with Thanks and Giving</w:t>
            </w:r>
          </w:p>
        </w:tc>
        <w:tc>
          <w:tcPr>
            <w:tcW w:w="2118" w:type="dxa"/>
          </w:tcPr>
          <w:p w:rsidR="00F34EFC" w:rsidRDefault="005E6397">
            <w:pPr>
              <w:pStyle w:val="Calendar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  <w:color w:val="F07F09" w:themeColor="accent1"/>
                <w14:ligatures w14:val="none"/>
                <w14:cntxtAlts w14:val="0"/>
              </w:rPr>
              <w:drawing>
                <wp:inline distT="0" distB="0" distL="0" distR="0" wp14:anchorId="629183DD" wp14:editId="037C9DD0">
                  <wp:extent cx="1190625" cy="819150"/>
                  <wp:effectExtent l="0" t="0" r="9525" b="0"/>
                  <wp:docPr id="12" name="Picture 12" descr="C:\Users\info\AppData\Local\Microsoft\Windows\INetCache\IE\2698ZXO9\happy-thanksgiving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info\AppData\Local\Microsoft\Windows\INetCache\IE\2698ZXO9\happy-thanksgiving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4EFC" w:rsidTr="00D244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1" w:type="dxa"/>
          </w:tcPr>
          <w:p w:rsidR="00F34EFC" w:rsidRPr="0022767E" w:rsidRDefault="00D25663">
            <w:pPr>
              <w:pStyle w:val="Date"/>
              <w:rPr>
                <w:color w:val="F07F09" w:themeColor="accent1"/>
              </w:rPr>
            </w:pPr>
            <w:r w:rsidRPr="0022767E">
              <w:rPr>
                <w:color w:val="F07F09" w:themeColor="accent1"/>
              </w:rPr>
              <w:fldChar w:fldCharType="begin"/>
            </w:r>
            <w:r w:rsidRPr="0022767E">
              <w:rPr>
                <w:color w:val="F07F09" w:themeColor="accent1"/>
              </w:rPr>
              <w:instrText xml:space="preserve">IF </w:instrText>
            </w:r>
            <w:r w:rsidRPr="0022767E">
              <w:rPr>
                <w:color w:val="F07F09" w:themeColor="accent1"/>
              </w:rPr>
              <w:fldChar w:fldCharType="begin"/>
            </w:r>
            <w:r w:rsidRPr="0022767E">
              <w:rPr>
                <w:color w:val="F07F09" w:themeColor="accent1"/>
              </w:rPr>
              <w:instrText xml:space="preserve"> =G8</w:instrText>
            </w:r>
            <w:r w:rsidRPr="0022767E">
              <w:rPr>
                <w:color w:val="F07F09" w:themeColor="accent1"/>
              </w:rPr>
              <w:fldChar w:fldCharType="separate"/>
            </w:r>
            <w:r w:rsidR="0022767E" w:rsidRPr="0022767E">
              <w:rPr>
                <w:noProof/>
                <w:color w:val="F07F09" w:themeColor="accent1"/>
              </w:rPr>
              <w:instrText>24</w:instrText>
            </w:r>
            <w:r w:rsidRPr="0022767E">
              <w:rPr>
                <w:color w:val="F07F09" w:themeColor="accent1"/>
              </w:rPr>
              <w:fldChar w:fldCharType="end"/>
            </w:r>
            <w:r w:rsidRPr="0022767E">
              <w:rPr>
                <w:color w:val="F07F09" w:themeColor="accent1"/>
              </w:rPr>
              <w:instrText xml:space="preserve"> = 0,"" </w:instrText>
            </w:r>
            <w:r w:rsidRPr="0022767E">
              <w:rPr>
                <w:color w:val="F07F09" w:themeColor="accent1"/>
              </w:rPr>
              <w:fldChar w:fldCharType="begin"/>
            </w:r>
            <w:r w:rsidRPr="0022767E">
              <w:rPr>
                <w:color w:val="F07F09" w:themeColor="accent1"/>
              </w:rPr>
              <w:instrText xml:space="preserve"> IF </w:instrText>
            </w:r>
            <w:r w:rsidRPr="0022767E">
              <w:rPr>
                <w:color w:val="F07F09" w:themeColor="accent1"/>
              </w:rPr>
              <w:fldChar w:fldCharType="begin"/>
            </w:r>
            <w:r w:rsidRPr="0022767E">
              <w:rPr>
                <w:color w:val="F07F09" w:themeColor="accent1"/>
              </w:rPr>
              <w:instrText xml:space="preserve"> =G8 </w:instrText>
            </w:r>
            <w:r w:rsidRPr="0022767E">
              <w:rPr>
                <w:color w:val="F07F09" w:themeColor="accent1"/>
              </w:rPr>
              <w:fldChar w:fldCharType="separate"/>
            </w:r>
            <w:r w:rsidR="0022767E" w:rsidRPr="0022767E">
              <w:rPr>
                <w:noProof/>
                <w:color w:val="F07F09" w:themeColor="accent1"/>
              </w:rPr>
              <w:instrText>24</w:instrText>
            </w:r>
            <w:r w:rsidRPr="0022767E">
              <w:rPr>
                <w:color w:val="F07F09" w:themeColor="accent1"/>
              </w:rPr>
              <w:fldChar w:fldCharType="end"/>
            </w:r>
            <w:r w:rsidRPr="0022767E">
              <w:rPr>
                <w:color w:val="F07F09" w:themeColor="accent1"/>
              </w:rPr>
              <w:instrText xml:space="preserve">  &lt; </w:instrText>
            </w:r>
            <w:r w:rsidRPr="0022767E">
              <w:rPr>
                <w:color w:val="F07F09" w:themeColor="accent1"/>
              </w:rPr>
              <w:fldChar w:fldCharType="begin"/>
            </w:r>
            <w:r w:rsidRPr="0022767E">
              <w:rPr>
                <w:color w:val="F07F09" w:themeColor="accent1"/>
              </w:rPr>
              <w:instrText xml:space="preserve"> DocVariable MonthEnd \@ d </w:instrText>
            </w:r>
            <w:r w:rsidRPr="0022767E">
              <w:rPr>
                <w:color w:val="F07F09" w:themeColor="accent1"/>
              </w:rPr>
              <w:fldChar w:fldCharType="separate"/>
            </w:r>
            <w:r w:rsidR="0022767E" w:rsidRPr="0022767E">
              <w:rPr>
                <w:color w:val="F07F09" w:themeColor="accent1"/>
              </w:rPr>
              <w:instrText>30</w:instrText>
            </w:r>
            <w:r w:rsidRPr="0022767E">
              <w:rPr>
                <w:color w:val="F07F09" w:themeColor="accent1"/>
              </w:rPr>
              <w:fldChar w:fldCharType="end"/>
            </w:r>
            <w:r w:rsidRPr="0022767E">
              <w:rPr>
                <w:color w:val="F07F09" w:themeColor="accent1"/>
              </w:rPr>
              <w:instrText xml:space="preserve">  </w:instrText>
            </w:r>
            <w:r w:rsidRPr="0022767E">
              <w:rPr>
                <w:color w:val="F07F09" w:themeColor="accent1"/>
              </w:rPr>
              <w:fldChar w:fldCharType="begin"/>
            </w:r>
            <w:r w:rsidRPr="0022767E">
              <w:rPr>
                <w:color w:val="F07F09" w:themeColor="accent1"/>
              </w:rPr>
              <w:instrText xml:space="preserve"> =G8+1 </w:instrText>
            </w:r>
            <w:r w:rsidRPr="0022767E">
              <w:rPr>
                <w:color w:val="F07F09" w:themeColor="accent1"/>
              </w:rPr>
              <w:fldChar w:fldCharType="separate"/>
            </w:r>
            <w:r w:rsidR="0022767E" w:rsidRPr="0022767E">
              <w:rPr>
                <w:noProof/>
                <w:color w:val="F07F09" w:themeColor="accent1"/>
              </w:rPr>
              <w:instrText>25</w:instrText>
            </w:r>
            <w:r w:rsidRPr="0022767E">
              <w:rPr>
                <w:color w:val="F07F09" w:themeColor="accent1"/>
              </w:rPr>
              <w:fldChar w:fldCharType="end"/>
            </w:r>
            <w:r w:rsidRPr="0022767E">
              <w:rPr>
                <w:color w:val="F07F09" w:themeColor="accent1"/>
              </w:rPr>
              <w:instrText xml:space="preserve"> "" </w:instrText>
            </w:r>
            <w:r w:rsidRPr="0022767E">
              <w:rPr>
                <w:color w:val="F07F09" w:themeColor="accent1"/>
              </w:rPr>
              <w:fldChar w:fldCharType="separate"/>
            </w:r>
            <w:r w:rsidR="0022767E" w:rsidRPr="0022767E">
              <w:rPr>
                <w:noProof/>
                <w:color w:val="F07F09" w:themeColor="accent1"/>
              </w:rPr>
              <w:instrText>25</w:instrText>
            </w:r>
            <w:r w:rsidRPr="0022767E">
              <w:rPr>
                <w:color w:val="F07F09" w:themeColor="accent1"/>
              </w:rPr>
              <w:fldChar w:fldCharType="end"/>
            </w:r>
            <w:r w:rsidRPr="0022767E">
              <w:rPr>
                <w:color w:val="F07F09" w:themeColor="accent1"/>
              </w:rPr>
              <w:fldChar w:fldCharType="separate"/>
            </w:r>
            <w:r w:rsidR="0022767E" w:rsidRPr="0022767E">
              <w:rPr>
                <w:noProof/>
                <w:color w:val="F07F09" w:themeColor="accent1"/>
              </w:rPr>
              <w:t>25</w:t>
            </w:r>
            <w:r w:rsidRPr="0022767E">
              <w:rPr>
                <w:color w:val="F07F09" w:themeColor="accent1"/>
              </w:rPr>
              <w:fldChar w:fldCharType="end"/>
            </w:r>
          </w:p>
        </w:tc>
        <w:tc>
          <w:tcPr>
            <w:tcW w:w="2088" w:type="dxa"/>
          </w:tcPr>
          <w:p w:rsidR="00F34EFC" w:rsidRPr="0022767E" w:rsidRDefault="00D25663">
            <w:pPr>
              <w:pStyle w:val="Da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07F09" w:themeColor="accent1"/>
              </w:rPr>
            </w:pPr>
            <w:r w:rsidRPr="0022767E">
              <w:rPr>
                <w:color w:val="F07F09" w:themeColor="accent1"/>
              </w:rPr>
              <w:fldChar w:fldCharType="begin"/>
            </w:r>
            <w:r w:rsidRPr="0022767E">
              <w:rPr>
                <w:color w:val="F07F09" w:themeColor="accent1"/>
              </w:rPr>
              <w:instrText xml:space="preserve">IF </w:instrText>
            </w:r>
            <w:r w:rsidRPr="0022767E">
              <w:rPr>
                <w:color w:val="F07F09" w:themeColor="accent1"/>
              </w:rPr>
              <w:fldChar w:fldCharType="begin"/>
            </w:r>
            <w:r w:rsidRPr="0022767E">
              <w:rPr>
                <w:color w:val="F07F09" w:themeColor="accent1"/>
              </w:rPr>
              <w:instrText xml:space="preserve"> =A10</w:instrText>
            </w:r>
            <w:r w:rsidRPr="0022767E">
              <w:rPr>
                <w:color w:val="F07F09" w:themeColor="accent1"/>
              </w:rPr>
              <w:fldChar w:fldCharType="separate"/>
            </w:r>
            <w:r w:rsidR="0022767E" w:rsidRPr="0022767E">
              <w:rPr>
                <w:noProof/>
                <w:color w:val="F07F09" w:themeColor="accent1"/>
              </w:rPr>
              <w:instrText>25</w:instrText>
            </w:r>
            <w:r w:rsidRPr="0022767E">
              <w:rPr>
                <w:color w:val="F07F09" w:themeColor="accent1"/>
              </w:rPr>
              <w:fldChar w:fldCharType="end"/>
            </w:r>
            <w:r w:rsidRPr="0022767E">
              <w:rPr>
                <w:color w:val="F07F09" w:themeColor="accent1"/>
              </w:rPr>
              <w:instrText xml:space="preserve"> = 0,"" </w:instrText>
            </w:r>
            <w:r w:rsidRPr="0022767E">
              <w:rPr>
                <w:color w:val="F07F09" w:themeColor="accent1"/>
              </w:rPr>
              <w:fldChar w:fldCharType="begin"/>
            </w:r>
            <w:r w:rsidRPr="0022767E">
              <w:rPr>
                <w:color w:val="F07F09" w:themeColor="accent1"/>
              </w:rPr>
              <w:instrText xml:space="preserve"> IF </w:instrText>
            </w:r>
            <w:r w:rsidRPr="0022767E">
              <w:rPr>
                <w:color w:val="F07F09" w:themeColor="accent1"/>
              </w:rPr>
              <w:fldChar w:fldCharType="begin"/>
            </w:r>
            <w:r w:rsidRPr="0022767E">
              <w:rPr>
                <w:color w:val="F07F09" w:themeColor="accent1"/>
              </w:rPr>
              <w:instrText xml:space="preserve"> =A10 </w:instrText>
            </w:r>
            <w:r w:rsidRPr="0022767E">
              <w:rPr>
                <w:color w:val="F07F09" w:themeColor="accent1"/>
              </w:rPr>
              <w:fldChar w:fldCharType="separate"/>
            </w:r>
            <w:r w:rsidR="0022767E" w:rsidRPr="0022767E">
              <w:rPr>
                <w:noProof/>
                <w:color w:val="F07F09" w:themeColor="accent1"/>
              </w:rPr>
              <w:instrText>25</w:instrText>
            </w:r>
            <w:r w:rsidRPr="0022767E">
              <w:rPr>
                <w:color w:val="F07F09" w:themeColor="accent1"/>
              </w:rPr>
              <w:fldChar w:fldCharType="end"/>
            </w:r>
            <w:r w:rsidRPr="0022767E">
              <w:rPr>
                <w:color w:val="F07F09" w:themeColor="accent1"/>
              </w:rPr>
              <w:instrText xml:space="preserve">  &lt; </w:instrText>
            </w:r>
            <w:r w:rsidRPr="0022767E">
              <w:rPr>
                <w:color w:val="F07F09" w:themeColor="accent1"/>
              </w:rPr>
              <w:fldChar w:fldCharType="begin"/>
            </w:r>
            <w:r w:rsidRPr="0022767E">
              <w:rPr>
                <w:color w:val="F07F09" w:themeColor="accent1"/>
              </w:rPr>
              <w:instrText xml:space="preserve"> DocVariable MonthEnd \@ d </w:instrText>
            </w:r>
            <w:r w:rsidRPr="0022767E">
              <w:rPr>
                <w:color w:val="F07F09" w:themeColor="accent1"/>
              </w:rPr>
              <w:fldChar w:fldCharType="separate"/>
            </w:r>
            <w:r w:rsidR="0022767E" w:rsidRPr="0022767E">
              <w:rPr>
                <w:color w:val="F07F09" w:themeColor="accent1"/>
              </w:rPr>
              <w:instrText>30</w:instrText>
            </w:r>
            <w:r w:rsidRPr="0022767E">
              <w:rPr>
                <w:color w:val="F07F09" w:themeColor="accent1"/>
              </w:rPr>
              <w:fldChar w:fldCharType="end"/>
            </w:r>
            <w:r w:rsidRPr="0022767E">
              <w:rPr>
                <w:color w:val="F07F09" w:themeColor="accent1"/>
              </w:rPr>
              <w:instrText xml:space="preserve">  </w:instrText>
            </w:r>
            <w:r w:rsidRPr="0022767E">
              <w:rPr>
                <w:color w:val="F07F09" w:themeColor="accent1"/>
              </w:rPr>
              <w:fldChar w:fldCharType="begin"/>
            </w:r>
            <w:r w:rsidRPr="0022767E">
              <w:rPr>
                <w:color w:val="F07F09" w:themeColor="accent1"/>
              </w:rPr>
              <w:instrText xml:space="preserve"> =A10+1 </w:instrText>
            </w:r>
            <w:r w:rsidRPr="0022767E">
              <w:rPr>
                <w:color w:val="F07F09" w:themeColor="accent1"/>
              </w:rPr>
              <w:fldChar w:fldCharType="separate"/>
            </w:r>
            <w:r w:rsidR="0022767E" w:rsidRPr="0022767E">
              <w:rPr>
                <w:noProof/>
                <w:color w:val="F07F09" w:themeColor="accent1"/>
              </w:rPr>
              <w:instrText>26</w:instrText>
            </w:r>
            <w:r w:rsidRPr="0022767E">
              <w:rPr>
                <w:color w:val="F07F09" w:themeColor="accent1"/>
              </w:rPr>
              <w:fldChar w:fldCharType="end"/>
            </w:r>
            <w:r w:rsidRPr="0022767E">
              <w:rPr>
                <w:color w:val="F07F09" w:themeColor="accent1"/>
              </w:rPr>
              <w:instrText xml:space="preserve"> "" </w:instrText>
            </w:r>
            <w:r w:rsidRPr="0022767E">
              <w:rPr>
                <w:color w:val="F07F09" w:themeColor="accent1"/>
              </w:rPr>
              <w:fldChar w:fldCharType="separate"/>
            </w:r>
            <w:r w:rsidR="0022767E" w:rsidRPr="0022767E">
              <w:rPr>
                <w:noProof/>
                <w:color w:val="F07F09" w:themeColor="accent1"/>
              </w:rPr>
              <w:instrText>26</w:instrText>
            </w:r>
            <w:r w:rsidRPr="0022767E">
              <w:rPr>
                <w:color w:val="F07F09" w:themeColor="accent1"/>
              </w:rPr>
              <w:fldChar w:fldCharType="end"/>
            </w:r>
            <w:r w:rsidRPr="0022767E">
              <w:rPr>
                <w:color w:val="F07F09" w:themeColor="accent1"/>
              </w:rPr>
              <w:fldChar w:fldCharType="separate"/>
            </w:r>
            <w:r w:rsidR="0022767E" w:rsidRPr="0022767E">
              <w:rPr>
                <w:noProof/>
                <w:color w:val="F07F09" w:themeColor="accent1"/>
              </w:rPr>
              <w:t>26</w:t>
            </w:r>
            <w:r w:rsidRPr="0022767E">
              <w:rPr>
                <w:color w:val="F07F09" w:themeColor="accent1"/>
              </w:rPr>
              <w:fldChar w:fldCharType="end"/>
            </w:r>
          </w:p>
        </w:tc>
        <w:tc>
          <w:tcPr>
            <w:tcW w:w="2090" w:type="dxa"/>
          </w:tcPr>
          <w:p w:rsidR="00F34EFC" w:rsidRPr="0022767E" w:rsidRDefault="00D25663">
            <w:pPr>
              <w:pStyle w:val="Da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07F09" w:themeColor="accent1"/>
              </w:rPr>
            </w:pPr>
            <w:r w:rsidRPr="0022767E">
              <w:rPr>
                <w:color w:val="F07F09" w:themeColor="accent1"/>
              </w:rPr>
              <w:fldChar w:fldCharType="begin"/>
            </w:r>
            <w:r w:rsidRPr="0022767E">
              <w:rPr>
                <w:color w:val="F07F09" w:themeColor="accent1"/>
              </w:rPr>
              <w:instrText xml:space="preserve">IF </w:instrText>
            </w:r>
            <w:r w:rsidRPr="0022767E">
              <w:rPr>
                <w:color w:val="F07F09" w:themeColor="accent1"/>
              </w:rPr>
              <w:fldChar w:fldCharType="begin"/>
            </w:r>
            <w:r w:rsidRPr="0022767E">
              <w:rPr>
                <w:color w:val="F07F09" w:themeColor="accent1"/>
              </w:rPr>
              <w:instrText xml:space="preserve"> =B10</w:instrText>
            </w:r>
            <w:r w:rsidRPr="0022767E">
              <w:rPr>
                <w:color w:val="F07F09" w:themeColor="accent1"/>
              </w:rPr>
              <w:fldChar w:fldCharType="separate"/>
            </w:r>
            <w:r w:rsidR="0022767E" w:rsidRPr="0022767E">
              <w:rPr>
                <w:noProof/>
                <w:color w:val="F07F09" w:themeColor="accent1"/>
              </w:rPr>
              <w:instrText>26</w:instrText>
            </w:r>
            <w:r w:rsidRPr="0022767E">
              <w:rPr>
                <w:color w:val="F07F09" w:themeColor="accent1"/>
              </w:rPr>
              <w:fldChar w:fldCharType="end"/>
            </w:r>
            <w:r w:rsidRPr="0022767E">
              <w:rPr>
                <w:color w:val="F07F09" w:themeColor="accent1"/>
              </w:rPr>
              <w:instrText xml:space="preserve"> = 0,"" </w:instrText>
            </w:r>
            <w:r w:rsidRPr="0022767E">
              <w:rPr>
                <w:color w:val="F07F09" w:themeColor="accent1"/>
              </w:rPr>
              <w:fldChar w:fldCharType="begin"/>
            </w:r>
            <w:r w:rsidRPr="0022767E">
              <w:rPr>
                <w:color w:val="F07F09" w:themeColor="accent1"/>
              </w:rPr>
              <w:instrText xml:space="preserve"> IF </w:instrText>
            </w:r>
            <w:r w:rsidRPr="0022767E">
              <w:rPr>
                <w:color w:val="F07F09" w:themeColor="accent1"/>
              </w:rPr>
              <w:fldChar w:fldCharType="begin"/>
            </w:r>
            <w:r w:rsidRPr="0022767E">
              <w:rPr>
                <w:color w:val="F07F09" w:themeColor="accent1"/>
              </w:rPr>
              <w:instrText xml:space="preserve"> =B10 </w:instrText>
            </w:r>
            <w:r w:rsidRPr="0022767E">
              <w:rPr>
                <w:color w:val="F07F09" w:themeColor="accent1"/>
              </w:rPr>
              <w:fldChar w:fldCharType="separate"/>
            </w:r>
            <w:r w:rsidR="0022767E" w:rsidRPr="0022767E">
              <w:rPr>
                <w:noProof/>
                <w:color w:val="F07F09" w:themeColor="accent1"/>
              </w:rPr>
              <w:instrText>26</w:instrText>
            </w:r>
            <w:r w:rsidRPr="0022767E">
              <w:rPr>
                <w:color w:val="F07F09" w:themeColor="accent1"/>
              </w:rPr>
              <w:fldChar w:fldCharType="end"/>
            </w:r>
            <w:r w:rsidRPr="0022767E">
              <w:rPr>
                <w:color w:val="F07F09" w:themeColor="accent1"/>
              </w:rPr>
              <w:instrText xml:space="preserve">  &lt; </w:instrText>
            </w:r>
            <w:r w:rsidRPr="0022767E">
              <w:rPr>
                <w:color w:val="F07F09" w:themeColor="accent1"/>
              </w:rPr>
              <w:fldChar w:fldCharType="begin"/>
            </w:r>
            <w:r w:rsidRPr="0022767E">
              <w:rPr>
                <w:color w:val="F07F09" w:themeColor="accent1"/>
              </w:rPr>
              <w:instrText xml:space="preserve"> DocVariable MonthEnd \@ d </w:instrText>
            </w:r>
            <w:r w:rsidRPr="0022767E">
              <w:rPr>
                <w:color w:val="F07F09" w:themeColor="accent1"/>
              </w:rPr>
              <w:fldChar w:fldCharType="separate"/>
            </w:r>
            <w:r w:rsidR="0022767E" w:rsidRPr="0022767E">
              <w:rPr>
                <w:color w:val="F07F09" w:themeColor="accent1"/>
              </w:rPr>
              <w:instrText>30</w:instrText>
            </w:r>
            <w:r w:rsidRPr="0022767E">
              <w:rPr>
                <w:color w:val="F07F09" w:themeColor="accent1"/>
              </w:rPr>
              <w:fldChar w:fldCharType="end"/>
            </w:r>
            <w:r w:rsidRPr="0022767E">
              <w:rPr>
                <w:color w:val="F07F09" w:themeColor="accent1"/>
              </w:rPr>
              <w:instrText xml:space="preserve">  </w:instrText>
            </w:r>
            <w:r w:rsidRPr="0022767E">
              <w:rPr>
                <w:color w:val="F07F09" w:themeColor="accent1"/>
              </w:rPr>
              <w:fldChar w:fldCharType="begin"/>
            </w:r>
            <w:r w:rsidRPr="0022767E">
              <w:rPr>
                <w:color w:val="F07F09" w:themeColor="accent1"/>
              </w:rPr>
              <w:instrText xml:space="preserve"> =B10+1 </w:instrText>
            </w:r>
            <w:r w:rsidRPr="0022767E">
              <w:rPr>
                <w:color w:val="F07F09" w:themeColor="accent1"/>
              </w:rPr>
              <w:fldChar w:fldCharType="separate"/>
            </w:r>
            <w:r w:rsidR="0022767E" w:rsidRPr="0022767E">
              <w:rPr>
                <w:noProof/>
                <w:color w:val="F07F09" w:themeColor="accent1"/>
              </w:rPr>
              <w:instrText>27</w:instrText>
            </w:r>
            <w:r w:rsidRPr="0022767E">
              <w:rPr>
                <w:color w:val="F07F09" w:themeColor="accent1"/>
              </w:rPr>
              <w:fldChar w:fldCharType="end"/>
            </w:r>
            <w:r w:rsidRPr="0022767E">
              <w:rPr>
                <w:color w:val="F07F09" w:themeColor="accent1"/>
              </w:rPr>
              <w:instrText xml:space="preserve"> "" </w:instrText>
            </w:r>
            <w:r w:rsidRPr="0022767E">
              <w:rPr>
                <w:color w:val="F07F09" w:themeColor="accent1"/>
              </w:rPr>
              <w:fldChar w:fldCharType="separate"/>
            </w:r>
            <w:r w:rsidR="0022767E" w:rsidRPr="0022767E">
              <w:rPr>
                <w:noProof/>
                <w:color w:val="F07F09" w:themeColor="accent1"/>
              </w:rPr>
              <w:instrText>27</w:instrText>
            </w:r>
            <w:r w:rsidRPr="0022767E">
              <w:rPr>
                <w:color w:val="F07F09" w:themeColor="accent1"/>
              </w:rPr>
              <w:fldChar w:fldCharType="end"/>
            </w:r>
            <w:r w:rsidRPr="0022767E">
              <w:rPr>
                <w:color w:val="F07F09" w:themeColor="accent1"/>
              </w:rPr>
              <w:fldChar w:fldCharType="separate"/>
            </w:r>
            <w:r w:rsidR="0022767E" w:rsidRPr="0022767E">
              <w:rPr>
                <w:noProof/>
                <w:color w:val="F07F09" w:themeColor="accent1"/>
              </w:rPr>
              <w:t>27</w:t>
            </w:r>
            <w:r w:rsidRPr="0022767E">
              <w:rPr>
                <w:color w:val="F07F09" w:themeColor="accent1"/>
              </w:rPr>
              <w:fldChar w:fldCharType="end"/>
            </w:r>
          </w:p>
        </w:tc>
        <w:tc>
          <w:tcPr>
            <w:tcW w:w="1859" w:type="dxa"/>
          </w:tcPr>
          <w:p w:rsidR="00F34EFC" w:rsidRPr="0022767E" w:rsidRDefault="00D25663">
            <w:pPr>
              <w:pStyle w:val="Da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07F09" w:themeColor="accent1"/>
              </w:rPr>
            </w:pPr>
            <w:r w:rsidRPr="0022767E">
              <w:rPr>
                <w:color w:val="F07F09" w:themeColor="accent1"/>
              </w:rPr>
              <w:fldChar w:fldCharType="begin"/>
            </w:r>
            <w:r w:rsidRPr="0022767E">
              <w:rPr>
                <w:color w:val="F07F09" w:themeColor="accent1"/>
              </w:rPr>
              <w:instrText xml:space="preserve">IF </w:instrText>
            </w:r>
            <w:r w:rsidRPr="0022767E">
              <w:rPr>
                <w:color w:val="F07F09" w:themeColor="accent1"/>
              </w:rPr>
              <w:fldChar w:fldCharType="begin"/>
            </w:r>
            <w:r w:rsidRPr="0022767E">
              <w:rPr>
                <w:color w:val="F07F09" w:themeColor="accent1"/>
              </w:rPr>
              <w:instrText xml:space="preserve"> =C10</w:instrText>
            </w:r>
            <w:r w:rsidRPr="0022767E">
              <w:rPr>
                <w:color w:val="F07F09" w:themeColor="accent1"/>
              </w:rPr>
              <w:fldChar w:fldCharType="separate"/>
            </w:r>
            <w:r w:rsidR="0022767E" w:rsidRPr="0022767E">
              <w:rPr>
                <w:noProof/>
                <w:color w:val="F07F09" w:themeColor="accent1"/>
              </w:rPr>
              <w:instrText>27</w:instrText>
            </w:r>
            <w:r w:rsidRPr="0022767E">
              <w:rPr>
                <w:color w:val="F07F09" w:themeColor="accent1"/>
              </w:rPr>
              <w:fldChar w:fldCharType="end"/>
            </w:r>
            <w:r w:rsidRPr="0022767E">
              <w:rPr>
                <w:color w:val="F07F09" w:themeColor="accent1"/>
              </w:rPr>
              <w:instrText xml:space="preserve"> = 0,"" </w:instrText>
            </w:r>
            <w:r w:rsidRPr="0022767E">
              <w:rPr>
                <w:color w:val="F07F09" w:themeColor="accent1"/>
              </w:rPr>
              <w:fldChar w:fldCharType="begin"/>
            </w:r>
            <w:r w:rsidRPr="0022767E">
              <w:rPr>
                <w:color w:val="F07F09" w:themeColor="accent1"/>
              </w:rPr>
              <w:instrText xml:space="preserve"> IF </w:instrText>
            </w:r>
            <w:r w:rsidRPr="0022767E">
              <w:rPr>
                <w:color w:val="F07F09" w:themeColor="accent1"/>
              </w:rPr>
              <w:fldChar w:fldCharType="begin"/>
            </w:r>
            <w:r w:rsidRPr="0022767E">
              <w:rPr>
                <w:color w:val="F07F09" w:themeColor="accent1"/>
              </w:rPr>
              <w:instrText xml:space="preserve"> =C10 </w:instrText>
            </w:r>
            <w:r w:rsidRPr="0022767E">
              <w:rPr>
                <w:color w:val="F07F09" w:themeColor="accent1"/>
              </w:rPr>
              <w:fldChar w:fldCharType="separate"/>
            </w:r>
            <w:r w:rsidR="0022767E" w:rsidRPr="0022767E">
              <w:rPr>
                <w:noProof/>
                <w:color w:val="F07F09" w:themeColor="accent1"/>
              </w:rPr>
              <w:instrText>27</w:instrText>
            </w:r>
            <w:r w:rsidRPr="0022767E">
              <w:rPr>
                <w:color w:val="F07F09" w:themeColor="accent1"/>
              </w:rPr>
              <w:fldChar w:fldCharType="end"/>
            </w:r>
            <w:r w:rsidRPr="0022767E">
              <w:rPr>
                <w:color w:val="F07F09" w:themeColor="accent1"/>
              </w:rPr>
              <w:instrText xml:space="preserve">  &lt; </w:instrText>
            </w:r>
            <w:r w:rsidRPr="0022767E">
              <w:rPr>
                <w:color w:val="F07F09" w:themeColor="accent1"/>
              </w:rPr>
              <w:fldChar w:fldCharType="begin"/>
            </w:r>
            <w:r w:rsidRPr="0022767E">
              <w:rPr>
                <w:color w:val="F07F09" w:themeColor="accent1"/>
              </w:rPr>
              <w:instrText xml:space="preserve"> DocVariable MonthEnd \@ d </w:instrText>
            </w:r>
            <w:r w:rsidRPr="0022767E">
              <w:rPr>
                <w:color w:val="F07F09" w:themeColor="accent1"/>
              </w:rPr>
              <w:fldChar w:fldCharType="separate"/>
            </w:r>
            <w:r w:rsidR="0022767E" w:rsidRPr="0022767E">
              <w:rPr>
                <w:color w:val="F07F09" w:themeColor="accent1"/>
              </w:rPr>
              <w:instrText>30</w:instrText>
            </w:r>
            <w:r w:rsidRPr="0022767E">
              <w:rPr>
                <w:color w:val="F07F09" w:themeColor="accent1"/>
              </w:rPr>
              <w:fldChar w:fldCharType="end"/>
            </w:r>
            <w:r w:rsidRPr="0022767E">
              <w:rPr>
                <w:color w:val="F07F09" w:themeColor="accent1"/>
              </w:rPr>
              <w:instrText xml:space="preserve">  </w:instrText>
            </w:r>
            <w:r w:rsidRPr="0022767E">
              <w:rPr>
                <w:color w:val="F07F09" w:themeColor="accent1"/>
              </w:rPr>
              <w:fldChar w:fldCharType="begin"/>
            </w:r>
            <w:r w:rsidRPr="0022767E">
              <w:rPr>
                <w:color w:val="F07F09" w:themeColor="accent1"/>
              </w:rPr>
              <w:instrText xml:space="preserve"> =C10+1 </w:instrText>
            </w:r>
            <w:r w:rsidRPr="0022767E">
              <w:rPr>
                <w:color w:val="F07F09" w:themeColor="accent1"/>
              </w:rPr>
              <w:fldChar w:fldCharType="separate"/>
            </w:r>
            <w:r w:rsidR="0022767E" w:rsidRPr="0022767E">
              <w:rPr>
                <w:noProof/>
                <w:color w:val="F07F09" w:themeColor="accent1"/>
              </w:rPr>
              <w:instrText>28</w:instrText>
            </w:r>
            <w:r w:rsidRPr="0022767E">
              <w:rPr>
                <w:color w:val="F07F09" w:themeColor="accent1"/>
              </w:rPr>
              <w:fldChar w:fldCharType="end"/>
            </w:r>
            <w:r w:rsidRPr="0022767E">
              <w:rPr>
                <w:color w:val="F07F09" w:themeColor="accent1"/>
              </w:rPr>
              <w:instrText xml:space="preserve"> "" </w:instrText>
            </w:r>
            <w:r w:rsidRPr="0022767E">
              <w:rPr>
                <w:color w:val="F07F09" w:themeColor="accent1"/>
              </w:rPr>
              <w:fldChar w:fldCharType="separate"/>
            </w:r>
            <w:r w:rsidR="0022767E" w:rsidRPr="0022767E">
              <w:rPr>
                <w:noProof/>
                <w:color w:val="F07F09" w:themeColor="accent1"/>
              </w:rPr>
              <w:instrText>28</w:instrText>
            </w:r>
            <w:r w:rsidRPr="0022767E">
              <w:rPr>
                <w:color w:val="F07F09" w:themeColor="accent1"/>
              </w:rPr>
              <w:fldChar w:fldCharType="end"/>
            </w:r>
            <w:r w:rsidRPr="0022767E">
              <w:rPr>
                <w:color w:val="F07F09" w:themeColor="accent1"/>
              </w:rPr>
              <w:fldChar w:fldCharType="separate"/>
            </w:r>
            <w:r w:rsidR="0022767E" w:rsidRPr="0022767E">
              <w:rPr>
                <w:noProof/>
                <w:color w:val="F07F09" w:themeColor="accent1"/>
              </w:rPr>
              <w:t>28</w:t>
            </w:r>
            <w:r w:rsidRPr="0022767E">
              <w:rPr>
                <w:color w:val="F07F09" w:themeColor="accent1"/>
              </w:rPr>
              <w:fldChar w:fldCharType="end"/>
            </w:r>
          </w:p>
        </w:tc>
        <w:tc>
          <w:tcPr>
            <w:tcW w:w="2319" w:type="dxa"/>
          </w:tcPr>
          <w:p w:rsidR="00F34EFC" w:rsidRPr="0022767E" w:rsidRDefault="00D25663">
            <w:pPr>
              <w:pStyle w:val="Da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07F09" w:themeColor="accent1"/>
              </w:rPr>
            </w:pPr>
            <w:r w:rsidRPr="0022767E">
              <w:rPr>
                <w:color w:val="F07F09" w:themeColor="accent1"/>
              </w:rPr>
              <w:fldChar w:fldCharType="begin"/>
            </w:r>
            <w:r w:rsidRPr="0022767E">
              <w:rPr>
                <w:color w:val="F07F09" w:themeColor="accent1"/>
              </w:rPr>
              <w:instrText xml:space="preserve">IF </w:instrText>
            </w:r>
            <w:r w:rsidRPr="0022767E">
              <w:rPr>
                <w:color w:val="F07F09" w:themeColor="accent1"/>
              </w:rPr>
              <w:fldChar w:fldCharType="begin"/>
            </w:r>
            <w:r w:rsidRPr="0022767E">
              <w:rPr>
                <w:color w:val="F07F09" w:themeColor="accent1"/>
              </w:rPr>
              <w:instrText xml:space="preserve"> =D10</w:instrText>
            </w:r>
            <w:r w:rsidRPr="0022767E">
              <w:rPr>
                <w:color w:val="F07F09" w:themeColor="accent1"/>
              </w:rPr>
              <w:fldChar w:fldCharType="separate"/>
            </w:r>
            <w:r w:rsidR="0022767E" w:rsidRPr="0022767E">
              <w:rPr>
                <w:noProof/>
                <w:color w:val="F07F09" w:themeColor="accent1"/>
              </w:rPr>
              <w:instrText>28</w:instrText>
            </w:r>
            <w:r w:rsidRPr="0022767E">
              <w:rPr>
                <w:color w:val="F07F09" w:themeColor="accent1"/>
              </w:rPr>
              <w:fldChar w:fldCharType="end"/>
            </w:r>
            <w:r w:rsidRPr="0022767E">
              <w:rPr>
                <w:color w:val="F07F09" w:themeColor="accent1"/>
              </w:rPr>
              <w:instrText xml:space="preserve"> = 0,"" </w:instrText>
            </w:r>
            <w:r w:rsidRPr="0022767E">
              <w:rPr>
                <w:color w:val="F07F09" w:themeColor="accent1"/>
              </w:rPr>
              <w:fldChar w:fldCharType="begin"/>
            </w:r>
            <w:r w:rsidRPr="0022767E">
              <w:rPr>
                <w:color w:val="F07F09" w:themeColor="accent1"/>
              </w:rPr>
              <w:instrText xml:space="preserve"> IF </w:instrText>
            </w:r>
            <w:r w:rsidRPr="0022767E">
              <w:rPr>
                <w:color w:val="F07F09" w:themeColor="accent1"/>
              </w:rPr>
              <w:fldChar w:fldCharType="begin"/>
            </w:r>
            <w:r w:rsidRPr="0022767E">
              <w:rPr>
                <w:color w:val="F07F09" w:themeColor="accent1"/>
              </w:rPr>
              <w:instrText xml:space="preserve"> =D10 </w:instrText>
            </w:r>
            <w:r w:rsidRPr="0022767E">
              <w:rPr>
                <w:color w:val="F07F09" w:themeColor="accent1"/>
              </w:rPr>
              <w:fldChar w:fldCharType="separate"/>
            </w:r>
            <w:r w:rsidR="0022767E" w:rsidRPr="0022767E">
              <w:rPr>
                <w:noProof/>
                <w:color w:val="F07F09" w:themeColor="accent1"/>
              </w:rPr>
              <w:instrText>28</w:instrText>
            </w:r>
            <w:r w:rsidRPr="0022767E">
              <w:rPr>
                <w:color w:val="F07F09" w:themeColor="accent1"/>
              </w:rPr>
              <w:fldChar w:fldCharType="end"/>
            </w:r>
            <w:r w:rsidRPr="0022767E">
              <w:rPr>
                <w:color w:val="F07F09" w:themeColor="accent1"/>
              </w:rPr>
              <w:instrText xml:space="preserve">  &lt; </w:instrText>
            </w:r>
            <w:r w:rsidRPr="0022767E">
              <w:rPr>
                <w:color w:val="F07F09" w:themeColor="accent1"/>
              </w:rPr>
              <w:fldChar w:fldCharType="begin"/>
            </w:r>
            <w:r w:rsidRPr="0022767E">
              <w:rPr>
                <w:color w:val="F07F09" w:themeColor="accent1"/>
              </w:rPr>
              <w:instrText xml:space="preserve"> DocVariable MonthEnd \@ d </w:instrText>
            </w:r>
            <w:r w:rsidRPr="0022767E">
              <w:rPr>
                <w:color w:val="F07F09" w:themeColor="accent1"/>
              </w:rPr>
              <w:fldChar w:fldCharType="separate"/>
            </w:r>
            <w:r w:rsidR="0022767E" w:rsidRPr="0022767E">
              <w:rPr>
                <w:color w:val="F07F09" w:themeColor="accent1"/>
              </w:rPr>
              <w:instrText>30</w:instrText>
            </w:r>
            <w:r w:rsidRPr="0022767E">
              <w:rPr>
                <w:color w:val="F07F09" w:themeColor="accent1"/>
              </w:rPr>
              <w:fldChar w:fldCharType="end"/>
            </w:r>
            <w:r w:rsidRPr="0022767E">
              <w:rPr>
                <w:color w:val="F07F09" w:themeColor="accent1"/>
              </w:rPr>
              <w:instrText xml:space="preserve">  </w:instrText>
            </w:r>
            <w:r w:rsidRPr="0022767E">
              <w:rPr>
                <w:color w:val="F07F09" w:themeColor="accent1"/>
              </w:rPr>
              <w:fldChar w:fldCharType="begin"/>
            </w:r>
            <w:r w:rsidRPr="0022767E">
              <w:rPr>
                <w:color w:val="F07F09" w:themeColor="accent1"/>
              </w:rPr>
              <w:instrText xml:space="preserve"> =D10+1 </w:instrText>
            </w:r>
            <w:r w:rsidRPr="0022767E">
              <w:rPr>
                <w:color w:val="F07F09" w:themeColor="accent1"/>
              </w:rPr>
              <w:fldChar w:fldCharType="separate"/>
            </w:r>
            <w:r w:rsidR="0022767E" w:rsidRPr="0022767E">
              <w:rPr>
                <w:noProof/>
                <w:color w:val="F07F09" w:themeColor="accent1"/>
              </w:rPr>
              <w:instrText>29</w:instrText>
            </w:r>
            <w:r w:rsidRPr="0022767E">
              <w:rPr>
                <w:color w:val="F07F09" w:themeColor="accent1"/>
              </w:rPr>
              <w:fldChar w:fldCharType="end"/>
            </w:r>
            <w:r w:rsidRPr="0022767E">
              <w:rPr>
                <w:color w:val="F07F09" w:themeColor="accent1"/>
              </w:rPr>
              <w:instrText xml:space="preserve"> "" </w:instrText>
            </w:r>
            <w:r w:rsidRPr="0022767E">
              <w:rPr>
                <w:color w:val="F07F09" w:themeColor="accent1"/>
              </w:rPr>
              <w:fldChar w:fldCharType="separate"/>
            </w:r>
            <w:r w:rsidR="0022767E" w:rsidRPr="0022767E">
              <w:rPr>
                <w:noProof/>
                <w:color w:val="F07F09" w:themeColor="accent1"/>
              </w:rPr>
              <w:instrText>29</w:instrText>
            </w:r>
            <w:r w:rsidRPr="0022767E">
              <w:rPr>
                <w:color w:val="F07F09" w:themeColor="accent1"/>
              </w:rPr>
              <w:fldChar w:fldCharType="end"/>
            </w:r>
            <w:r w:rsidRPr="0022767E">
              <w:rPr>
                <w:color w:val="F07F09" w:themeColor="accent1"/>
              </w:rPr>
              <w:fldChar w:fldCharType="separate"/>
            </w:r>
            <w:r w:rsidR="0022767E" w:rsidRPr="0022767E">
              <w:rPr>
                <w:noProof/>
                <w:color w:val="F07F09" w:themeColor="accent1"/>
              </w:rPr>
              <w:t>29</w:t>
            </w:r>
            <w:r w:rsidRPr="0022767E">
              <w:rPr>
                <w:color w:val="F07F09" w:themeColor="accent1"/>
              </w:rPr>
              <w:fldChar w:fldCharType="end"/>
            </w:r>
          </w:p>
        </w:tc>
        <w:tc>
          <w:tcPr>
            <w:tcW w:w="2181" w:type="dxa"/>
            <w:gridSpan w:val="2"/>
          </w:tcPr>
          <w:p w:rsidR="00F34EFC" w:rsidRPr="0022767E" w:rsidRDefault="00D25663">
            <w:pPr>
              <w:pStyle w:val="Da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07F09" w:themeColor="accent1"/>
              </w:rPr>
            </w:pPr>
            <w:r w:rsidRPr="0022767E">
              <w:rPr>
                <w:color w:val="F07F09" w:themeColor="accent1"/>
              </w:rPr>
              <w:fldChar w:fldCharType="begin"/>
            </w:r>
            <w:r w:rsidRPr="0022767E">
              <w:rPr>
                <w:color w:val="F07F09" w:themeColor="accent1"/>
              </w:rPr>
              <w:instrText xml:space="preserve">IF </w:instrText>
            </w:r>
            <w:r w:rsidRPr="0022767E">
              <w:rPr>
                <w:color w:val="F07F09" w:themeColor="accent1"/>
              </w:rPr>
              <w:fldChar w:fldCharType="begin"/>
            </w:r>
            <w:r w:rsidRPr="0022767E">
              <w:rPr>
                <w:color w:val="F07F09" w:themeColor="accent1"/>
              </w:rPr>
              <w:instrText xml:space="preserve"> =E10</w:instrText>
            </w:r>
            <w:r w:rsidRPr="0022767E">
              <w:rPr>
                <w:color w:val="F07F09" w:themeColor="accent1"/>
              </w:rPr>
              <w:fldChar w:fldCharType="separate"/>
            </w:r>
            <w:r w:rsidR="0022767E" w:rsidRPr="0022767E">
              <w:rPr>
                <w:noProof/>
                <w:color w:val="F07F09" w:themeColor="accent1"/>
              </w:rPr>
              <w:instrText>29</w:instrText>
            </w:r>
            <w:r w:rsidRPr="0022767E">
              <w:rPr>
                <w:color w:val="F07F09" w:themeColor="accent1"/>
              </w:rPr>
              <w:fldChar w:fldCharType="end"/>
            </w:r>
            <w:r w:rsidRPr="0022767E">
              <w:rPr>
                <w:color w:val="F07F09" w:themeColor="accent1"/>
              </w:rPr>
              <w:instrText xml:space="preserve"> = 0,"" </w:instrText>
            </w:r>
            <w:r w:rsidRPr="0022767E">
              <w:rPr>
                <w:color w:val="F07F09" w:themeColor="accent1"/>
              </w:rPr>
              <w:fldChar w:fldCharType="begin"/>
            </w:r>
            <w:r w:rsidRPr="0022767E">
              <w:rPr>
                <w:color w:val="F07F09" w:themeColor="accent1"/>
              </w:rPr>
              <w:instrText xml:space="preserve"> IF </w:instrText>
            </w:r>
            <w:r w:rsidRPr="0022767E">
              <w:rPr>
                <w:color w:val="F07F09" w:themeColor="accent1"/>
              </w:rPr>
              <w:fldChar w:fldCharType="begin"/>
            </w:r>
            <w:r w:rsidRPr="0022767E">
              <w:rPr>
                <w:color w:val="F07F09" w:themeColor="accent1"/>
              </w:rPr>
              <w:instrText xml:space="preserve"> =E10 </w:instrText>
            </w:r>
            <w:r w:rsidRPr="0022767E">
              <w:rPr>
                <w:color w:val="F07F09" w:themeColor="accent1"/>
              </w:rPr>
              <w:fldChar w:fldCharType="separate"/>
            </w:r>
            <w:r w:rsidR="0022767E" w:rsidRPr="0022767E">
              <w:rPr>
                <w:noProof/>
                <w:color w:val="F07F09" w:themeColor="accent1"/>
              </w:rPr>
              <w:instrText>29</w:instrText>
            </w:r>
            <w:r w:rsidRPr="0022767E">
              <w:rPr>
                <w:color w:val="F07F09" w:themeColor="accent1"/>
              </w:rPr>
              <w:fldChar w:fldCharType="end"/>
            </w:r>
            <w:r w:rsidRPr="0022767E">
              <w:rPr>
                <w:color w:val="F07F09" w:themeColor="accent1"/>
              </w:rPr>
              <w:instrText xml:space="preserve">  &lt; </w:instrText>
            </w:r>
            <w:r w:rsidRPr="0022767E">
              <w:rPr>
                <w:color w:val="F07F09" w:themeColor="accent1"/>
              </w:rPr>
              <w:fldChar w:fldCharType="begin"/>
            </w:r>
            <w:r w:rsidRPr="0022767E">
              <w:rPr>
                <w:color w:val="F07F09" w:themeColor="accent1"/>
              </w:rPr>
              <w:instrText xml:space="preserve"> DocVariable MonthEnd \@ d </w:instrText>
            </w:r>
            <w:r w:rsidRPr="0022767E">
              <w:rPr>
                <w:color w:val="F07F09" w:themeColor="accent1"/>
              </w:rPr>
              <w:fldChar w:fldCharType="separate"/>
            </w:r>
            <w:r w:rsidR="0022767E" w:rsidRPr="0022767E">
              <w:rPr>
                <w:color w:val="F07F09" w:themeColor="accent1"/>
              </w:rPr>
              <w:instrText>30</w:instrText>
            </w:r>
            <w:r w:rsidRPr="0022767E">
              <w:rPr>
                <w:color w:val="F07F09" w:themeColor="accent1"/>
              </w:rPr>
              <w:fldChar w:fldCharType="end"/>
            </w:r>
            <w:r w:rsidRPr="0022767E">
              <w:rPr>
                <w:color w:val="F07F09" w:themeColor="accent1"/>
              </w:rPr>
              <w:instrText xml:space="preserve">  </w:instrText>
            </w:r>
            <w:r w:rsidRPr="0022767E">
              <w:rPr>
                <w:color w:val="F07F09" w:themeColor="accent1"/>
              </w:rPr>
              <w:fldChar w:fldCharType="begin"/>
            </w:r>
            <w:r w:rsidRPr="0022767E">
              <w:rPr>
                <w:color w:val="F07F09" w:themeColor="accent1"/>
              </w:rPr>
              <w:instrText xml:space="preserve"> =E10+1 </w:instrText>
            </w:r>
            <w:r w:rsidRPr="0022767E">
              <w:rPr>
                <w:color w:val="F07F09" w:themeColor="accent1"/>
              </w:rPr>
              <w:fldChar w:fldCharType="separate"/>
            </w:r>
            <w:r w:rsidR="0022767E" w:rsidRPr="0022767E">
              <w:rPr>
                <w:noProof/>
                <w:color w:val="F07F09" w:themeColor="accent1"/>
              </w:rPr>
              <w:instrText>30</w:instrText>
            </w:r>
            <w:r w:rsidRPr="0022767E">
              <w:rPr>
                <w:color w:val="F07F09" w:themeColor="accent1"/>
              </w:rPr>
              <w:fldChar w:fldCharType="end"/>
            </w:r>
            <w:r w:rsidRPr="0022767E">
              <w:rPr>
                <w:color w:val="F07F09" w:themeColor="accent1"/>
              </w:rPr>
              <w:instrText xml:space="preserve"> "" </w:instrText>
            </w:r>
            <w:r w:rsidRPr="0022767E">
              <w:rPr>
                <w:color w:val="F07F09" w:themeColor="accent1"/>
              </w:rPr>
              <w:fldChar w:fldCharType="separate"/>
            </w:r>
            <w:r w:rsidR="0022767E" w:rsidRPr="0022767E">
              <w:rPr>
                <w:noProof/>
                <w:color w:val="F07F09" w:themeColor="accent1"/>
              </w:rPr>
              <w:instrText>30</w:instrText>
            </w:r>
            <w:r w:rsidRPr="0022767E">
              <w:rPr>
                <w:color w:val="F07F09" w:themeColor="accent1"/>
              </w:rPr>
              <w:fldChar w:fldCharType="end"/>
            </w:r>
            <w:r w:rsidRPr="0022767E">
              <w:rPr>
                <w:color w:val="F07F09" w:themeColor="accent1"/>
              </w:rPr>
              <w:fldChar w:fldCharType="separate"/>
            </w:r>
            <w:r w:rsidR="0022767E" w:rsidRPr="0022767E">
              <w:rPr>
                <w:noProof/>
                <w:color w:val="F07F09" w:themeColor="accent1"/>
              </w:rPr>
              <w:t>30</w:t>
            </w:r>
            <w:r w:rsidRPr="0022767E">
              <w:rPr>
                <w:color w:val="F07F09" w:themeColor="accent1"/>
              </w:rPr>
              <w:fldChar w:fldCharType="end"/>
            </w:r>
          </w:p>
        </w:tc>
        <w:tc>
          <w:tcPr>
            <w:tcW w:w="2118" w:type="dxa"/>
          </w:tcPr>
          <w:p w:rsidR="00F34EFC" w:rsidRDefault="00D25663">
            <w:pPr>
              <w:pStyle w:val="Da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=F10</w:instrText>
            </w:r>
            <w:r>
              <w:fldChar w:fldCharType="separate"/>
            </w:r>
            <w:r w:rsidR="0022767E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=F10 </w:instrText>
            </w:r>
            <w:r>
              <w:fldChar w:fldCharType="separate"/>
            </w:r>
            <w:r w:rsidR="0022767E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22767E"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=F10+1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</w:tr>
      <w:tr w:rsidR="00F34EFC" w:rsidTr="00D244CF">
        <w:trPr>
          <w:trHeight w:hRule="exact" w:val="10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1" w:type="dxa"/>
          </w:tcPr>
          <w:p w:rsidR="00F34EFC" w:rsidRPr="00D244CF" w:rsidRDefault="00983231">
            <w:pPr>
              <w:pStyle w:val="CalendarText"/>
              <w:rPr>
                <w:color w:val="F07F09" w:themeColor="accent1"/>
              </w:rPr>
            </w:pPr>
            <w:r w:rsidRPr="00D244CF">
              <w:rPr>
                <w:color w:val="F07F09" w:themeColor="accent1"/>
              </w:rPr>
              <w:t>11-12: Positive Thinking</w:t>
            </w:r>
          </w:p>
          <w:p w:rsidR="00983231" w:rsidRPr="00D244CF" w:rsidRDefault="00983231">
            <w:pPr>
              <w:pStyle w:val="CalendarText"/>
              <w:rPr>
                <w:color w:val="F07F09" w:themeColor="accent1"/>
              </w:rPr>
            </w:pPr>
            <w:r w:rsidRPr="00D244CF">
              <w:rPr>
                <w:color w:val="F07F09" w:themeColor="accent1"/>
              </w:rPr>
              <w:t>1:30-2:30: Uno Cards</w:t>
            </w:r>
          </w:p>
          <w:p w:rsidR="00983231" w:rsidRPr="00D244CF" w:rsidRDefault="00983231">
            <w:pPr>
              <w:pStyle w:val="CalendarText"/>
              <w:rPr>
                <w:color w:val="F07F09" w:themeColor="accent1"/>
              </w:rPr>
            </w:pPr>
            <w:r w:rsidRPr="00D244CF">
              <w:rPr>
                <w:color w:val="F07F09" w:themeColor="accent1"/>
              </w:rPr>
              <w:t>3-4: Putt Putt Golf &amp; Game Table Blast</w:t>
            </w:r>
          </w:p>
        </w:tc>
        <w:tc>
          <w:tcPr>
            <w:tcW w:w="2088" w:type="dxa"/>
          </w:tcPr>
          <w:p w:rsidR="00F34EFC" w:rsidRPr="00D244CF" w:rsidRDefault="00983231">
            <w:pPr>
              <w:pStyle w:val="Calendar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07F09" w:themeColor="accent1"/>
              </w:rPr>
            </w:pPr>
            <w:r w:rsidRPr="00D244CF">
              <w:rPr>
                <w:b/>
                <w:color w:val="F07F09" w:themeColor="accent1"/>
              </w:rPr>
              <w:t>11-12: Letters Game</w:t>
            </w:r>
          </w:p>
          <w:p w:rsidR="00983231" w:rsidRPr="00D244CF" w:rsidRDefault="00983231">
            <w:pPr>
              <w:pStyle w:val="Calendar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07F09" w:themeColor="accent1"/>
              </w:rPr>
            </w:pPr>
            <w:r w:rsidRPr="00D244CF">
              <w:rPr>
                <w:b/>
                <w:color w:val="F07F09" w:themeColor="accent1"/>
              </w:rPr>
              <w:t>1:30-2:30: Wheel Of Fortune</w:t>
            </w:r>
          </w:p>
          <w:p w:rsidR="00983231" w:rsidRPr="00D244CF" w:rsidRDefault="00983231">
            <w:pPr>
              <w:pStyle w:val="Calendar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07F09" w:themeColor="accent1"/>
              </w:rPr>
            </w:pPr>
            <w:r w:rsidRPr="00D244CF">
              <w:rPr>
                <w:b/>
                <w:color w:val="F07F09" w:themeColor="accent1"/>
              </w:rPr>
              <w:t>3-4: Dicey Dimes</w:t>
            </w:r>
          </w:p>
        </w:tc>
        <w:tc>
          <w:tcPr>
            <w:tcW w:w="2090" w:type="dxa"/>
          </w:tcPr>
          <w:p w:rsidR="00F34EFC" w:rsidRPr="00D244CF" w:rsidRDefault="00983231">
            <w:pPr>
              <w:pStyle w:val="Calendar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07F09" w:themeColor="accent1"/>
              </w:rPr>
            </w:pPr>
            <w:r w:rsidRPr="00D244CF">
              <w:rPr>
                <w:b/>
                <w:color w:val="F07F09" w:themeColor="accent1"/>
              </w:rPr>
              <w:t>11-12: Know It All</w:t>
            </w:r>
          </w:p>
          <w:p w:rsidR="00983231" w:rsidRPr="00D244CF" w:rsidRDefault="00983231">
            <w:pPr>
              <w:pStyle w:val="Calendar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07F09" w:themeColor="accent1"/>
              </w:rPr>
            </w:pPr>
            <w:r w:rsidRPr="00D244CF">
              <w:rPr>
                <w:b/>
                <w:color w:val="F07F09" w:themeColor="accent1"/>
              </w:rPr>
              <w:t>1:30-2:30: Price Is Right</w:t>
            </w:r>
          </w:p>
          <w:p w:rsidR="00983231" w:rsidRPr="00D244CF" w:rsidRDefault="00983231">
            <w:pPr>
              <w:pStyle w:val="Calendar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07F09" w:themeColor="accent1"/>
              </w:rPr>
            </w:pPr>
            <w:r w:rsidRPr="00D244CF">
              <w:rPr>
                <w:b/>
                <w:color w:val="F07F09" w:themeColor="accent1"/>
              </w:rPr>
              <w:t>3-4: Connect 4/Go Fish Puzzles</w:t>
            </w:r>
          </w:p>
        </w:tc>
        <w:tc>
          <w:tcPr>
            <w:tcW w:w="1859" w:type="dxa"/>
          </w:tcPr>
          <w:p w:rsidR="00F34EFC" w:rsidRDefault="00DA2F70">
            <w:pPr>
              <w:pStyle w:val="Calendar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  <w14:ligatures w14:val="none"/>
                <w14:cntxtAlts w14:val="0"/>
              </w:rPr>
              <w:drawing>
                <wp:inline distT="0" distB="0" distL="0" distR="0" wp14:anchorId="5EBEF6F3" wp14:editId="5F149F91">
                  <wp:extent cx="857250" cy="685800"/>
                  <wp:effectExtent l="0" t="0" r="0" b="0"/>
                  <wp:docPr id="5" name="Picture 5" descr="C:\Users\info\AppData\Local\Microsoft\Windows\INetCache\IE\A32DSBY1\Happy-Thanksgiving-Card_3886046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info\AppData\Local\Microsoft\Windows\INetCache\IE\A32DSBY1\Happy-Thanksgiving-Card_3886046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9" w:type="dxa"/>
          </w:tcPr>
          <w:p w:rsidR="00F34EFC" w:rsidRDefault="00F34EFC">
            <w:pPr>
              <w:pStyle w:val="Calendar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D244CF" w:rsidRPr="000876E0" w:rsidRDefault="00D244CF" w:rsidP="000876E0">
            <w:pPr>
              <w:pStyle w:val="Calendar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32"/>
                <w:szCs w:val="32"/>
              </w:rPr>
            </w:pPr>
            <w:r w:rsidRPr="000876E0">
              <w:rPr>
                <w:b/>
                <w:sz w:val="32"/>
                <w:szCs w:val="32"/>
              </w:rPr>
              <w:t>CLOSED</w:t>
            </w:r>
          </w:p>
        </w:tc>
        <w:tc>
          <w:tcPr>
            <w:tcW w:w="2181" w:type="dxa"/>
            <w:gridSpan w:val="2"/>
          </w:tcPr>
          <w:p w:rsidR="00F34EFC" w:rsidRDefault="00DA2F70" w:rsidP="00D244CF">
            <w:pPr>
              <w:pStyle w:val="Calendar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  <w14:ligatures w14:val="none"/>
                <w14:cntxtAlts w14:val="0"/>
              </w:rPr>
              <w:drawing>
                <wp:inline distT="0" distB="0" distL="0" distR="0" wp14:anchorId="353A6EF8" wp14:editId="1DBFEC26">
                  <wp:extent cx="514350" cy="685800"/>
                  <wp:effectExtent l="0" t="0" r="0" b="0"/>
                  <wp:docPr id="7" name="Picture 7" descr="C:\Users\info\AppData\Local\Microsoft\Windows\INetCache\IE\2698ZXO9\Thanksgiving-Turkey[1]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info\AppData\Local\Microsoft\Windows\INetCache\IE\2698ZXO9\Thanksgiving-Turkey[1]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18" w:type="dxa"/>
          </w:tcPr>
          <w:p w:rsidR="00F34EFC" w:rsidRDefault="00D244CF">
            <w:pPr>
              <w:pStyle w:val="Calendar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  <w14:ligatures w14:val="none"/>
                <w14:cntxtAlts w14:val="0"/>
              </w:rPr>
              <w:drawing>
                <wp:inline distT="0" distB="0" distL="0" distR="0" wp14:anchorId="66D32F4A" wp14:editId="4ECA20A5">
                  <wp:extent cx="647700" cy="685800"/>
                  <wp:effectExtent l="0" t="0" r="0" b="0"/>
                  <wp:docPr id="8" name="Picture 8" descr="C:\Users\info\AppData\Local\Microsoft\Windows\INetCache\IE\I3COXHQ1\thanksgiving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info\AppData\Local\Microsoft\Windows\INetCache\IE\I3COXHQ1\thanksgiving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4EFC" w:rsidTr="00D244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1" w:type="dxa"/>
          </w:tcPr>
          <w:p w:rsidR="00F34EFC" w:rsidRDefault="00D25663">
            <w:pPr>
              <w:pStyle w:val="Date"/>
            </w:pPr>
            <w:r>
              <w:lastRenderedPageBreak/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=G10</w:instrText>
            </w:r>
            <w:r>
              <w:fldChar w:fldCharType="separate"/>
            </w:r>
            <w:r w:rsidR="0022767E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=G10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22767E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=G10+1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22767E">
              <w:rPr>
                <w:noProof/>
              </w:rPr>
              <w:instrText>31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2088" w:type="dxa"/>
          </w:tcPr>
          <w:p w:rsidR="00F34EFC" w:rsidRDefault="00D25663">
            <w:pPr>
              <w:pStyle w:val="Da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=A12</w:instrText>
            </w:r>
            <w:r>
              <w:fldChar w:fldCharType="separate"/>
            </w:r>
            <w:r w:rsidR="0022767E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=A12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22767E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=A12+1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2090" w:type="dxa"/>
          </w:tcPr>
          <w:p w:rsidR="00F34EFC" w:rsidRDefault="00F34EFC">
            <w:pPr>
              <w:pStyle w:val="Da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59" w:type="dxa"/>
          </w:tcPr>
          <w:p w:rsidR="00F34EFC" w:rsidRDefault="00F34EFC">
            <w:pPr>
              <w:pStyle w:val="Da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19" w:type="dxa"/>
          </w:tcPr>
          <w:p w:rsidR="00F34EFC" w:rsidRDefault="00F34EFC">
            <w:pPr>
              <w:pStyle w:val="Da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81" w:type="dxa"/>
            <w:gridSpan w:val="2"/>
          </w:tcPr>
          <w:p w:rsidR="00F34EFC" w:rsidRDefault="00F34EFC">
            <w:pPr>
              <w:pStyle w:val="Da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18" w:type="dxa"/>
          </w:tcPr>
          <w:p w:rsidR="00F34EFC" w:rsidRDefault="00F34EFC">
            <w:pPr>
              <w:pStyle w:val="Da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34EFC" w:rsidTr="00D244CF">
        <w:trPr>
          <w:trHeight w:hRule="exact"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1" w:type="dxa"/>
          </w:tcPr>
          <w:p w:rsidR="00F34EFC" w:rsidRDefault="00F34EFC">
            <w:pPr>
              <w:pStyle w:val="CalendarText"/>
            </w:pPr>
          </w:p>
        </w:tc>
        <w:tc>
          <w:tcPr>
            <w:tcW w:w="2088" w:type="dxa"/>
          </w:tcPr>
          <w:p w:rsidR="00F34EFC" w:rsidRDefault="00F34EFC">
            <w:pPr>
              <w:pStyle w:val="Calendar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90" w:type="dxa"/>
          </w:tcPr>
          <w:p w:rsidR="00F34EFC" w:rsidRDefault="00F34EFC">
            <w:pPr>
              <w:pStyle w:val="Calendar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59" w:type="dxa"/>
          </w:tcPr>
          <w:p w:rsidR="00F34EFC" w:rsidRDefault="00F34EFC">
            <w:pPr>
              <w:pStyle w:val="Calendar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19" w:type="dxa"/>
          </w:tcPr>
          <w:p w:rsidR="00F34EFC" w:rsidRDefault="00F34EFC">
            <w:pPr>
              <w:pStyle w:val="Calendar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81" w:type="dxa"/>
            <w:gridSpan w:val="2"/>
          </w:tcPr>
          <w:p w:rsidR="00F34EFC" w:rsidRDefault="00F34EFC">
            <w:pPr>
              <w:pStyle w:val="Calendar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18" w:type="dxa"/>
          </w:tcPr>
          <w:p w:rsidR="00F34EFC" w:rsidRDefault="00F34EFC">
            <w:pPr>
              <w:pStyle w:val="Calendar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F34EFC" w:rsidRDefault="00F34EFC"/>
    <w:sectPr w:rsidR="00F34EFC" w:rsidSect="000876E0">
      <w:headerReference w:type="default" r:id="rId16"/>
      <w:pgSz w:w="20160" w:h="12240" w:orient="landscape" w:code="5"/>
      <w:pgMar w:top="720" w:right="720" w:bottom="720" w:left="720" w:header="720" w:footer="720" w:gutter="0"/>
      <w:cols w:space="720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1EFC" w:rsidRDefault="00B41EFC" w:rsidP="0022767E">
      <w:r>
        <w:separator/>
      </w:r>
    </w:p>
  </w:endnote>
  <w:endnote w:type="continuationSeparator" w:id="0">
    <w:p w:rsidR="00B41EFC" w:rsidRDefault="00B41EFC" w:rsidP="00227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1EFC" w:rsidRDefault="00B41EFC" w:rsidP="0022767E">
      <w:r>
        <w:separator/>
      </w:r>
    </w:p>
  </w:footnote>
  <w:footnote w:type="continuationSeparator" w:id="0">
    <w:p w:rsidR="00B41EFC" w:rsidRDefault="00B41EFC" w:rsidP="002276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67E" w:rsidRPr="000876E0" w:rsidRDefault="005E6397" w:rsidP="005E6397">
    <w:pPr>
      <w:pStyle w:val="Header"/>
      <w:jc w:val="center"/>
      <w:rPr>
        <w:b/>
        <w:color w:val="F07F09" w:themeColor="accent1"/>
        <w:sz w:val="36"/>
        <w:szCs w:val="36"/>
      </w:rPr>
    </w:pPr>
    <w:r w:rsidRPr="000876E0">
      <w:rPr>
        <w:b/>
        <w:color w:val="F07F09" w:themeColor="accent1"/>
        <w:sz w:val="36"/>
        <w:szCs w:val="36"/>
      </w:rPr>
      <w:t>LOTUS ACTIVITY CALENDAR FOR NOVEMBER 2019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MonthEnd" w:val="11/30/2019"/>
    <w:docVar w:name="MonthEnd1" w:val="1/31/2012"/>
    <w:docVar w:name="MonthEnd10" w:val="10/31/2012"/>
    <w:docVar w:name="MonthEnd11" w:val="11/30/2012"/>
    <w:docVar w:name="MonthEnd12" w:val="12/31/2012"/>
    <w:docVar w:name="MonthEnd2" w:val="2/29/2012"/>
    <w:docVar w:name="MonthEnd3" w:val="3/31/2012"/>
    <w:docVar w:name="MonthEnd4" w:val="4/30/2012"/>
    <w:docVar w:name="MonthEnd5" w:val="5/31/2012"/>
    <w:docVar w:name="MonthEnd6" w:val="6/30/2012"/>
    <w:docVar w:name="MonthEnd7" w:val="7/31/2012"/>
    <w:docVar w:name="MonthEnd8" w:val="8/31/2012"/>
    <w:docVar w:name="MonthEnd9" w:val="9/30/2012"/>
    <w:docVar w:name="MonthEndA" w:val="1/31/2012"/>
    <w:docVar w:name="MonthEndB" w:val="11/30/2011"/>
    <w:docVar w:name="MonthStart" w:val="11/1/2019"/>
    <w:docVar w:name="MonthStart1" w:val="1/1/2012"/>
    <w:docVar w:name="MonthStart10" w:val="10/1/2012"/>
    <w:docVar w:name="MonthStart11" w:val="11/1/2012"/>
    <w:docVar w:name="MonthStart12" w:val="12/1/2012"/>
    <w:docVar w:name="MonthStart2" w:val="2/1/2012"/>
    <w:docVar w:name="MonthStart3" w:val="3/1/2012"/>
    <w:docVar w:name="MonthStart4" w:val="4/1/2012"/>
    <w:docVar w:name="MonthStart5" w:val="5/1/2012"/>
    <w:docVar w:name="MonthStart6" w:val="6/1/2012"/>
    <w:docVar w:name="MonthStart7" w:val="7/1/2012"/>
    <w:docVar w:name="MonthStart8" w:val="8/1/2012"/>
    <w:docVar w:name="MonthStart9" w:val="9/1/2012"/>
    <w:docVar w:name="MonthStartA" w:val="1/1/2012"/>
    <w:docVar w:name="MonthStartB" w:val="11/1/2011"/>
    <w:docVar w:name="WeekStart" w:val="2"/>
  </w:docVars>
  <w:rsids>
    <w:rsidRoot w:val="0022767E"/>
    <w:rsid w:val="00051F59"/>
    <w:rsid w:val="000876E0"/>
    <w:rsid w:val="0022767E"/>
    <w:rsid w:val="002F0E9D"/>
    <w:rsid w:val="003F160E"/>
    <w:rsid w:val="005E6397"/>
    <w:rsid w:val="00983231"/>
    <w:rsid w:val="00A87BEF"/>
    <w:rsid w:val="00B41EFC"/>
    <w:rsid w:val="00B91DF2"/>
    <w:rsid w:val="00C37B53"/>
    <w:rsid w:val="00CE7556"/>
    <w:rsid w:val="00D244CF"/>
    <w:rsid w:val="00D25663"/>
    <w:rsid w:val="00DA2F70"/>
    <w:rsid w:val="00DE5FA6"/>
    <w:rsid w:val="00F34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0D0D0D" w:themeColor="text1" w:themeTint="F2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Date" w:uiPriority="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kern w:val="16"/>
      <w14:ligatures w14:val="standardContextual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04040" w:themeColor="text1" w:themeTint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lendarText">
    <w:name w:val="Calendar Text"/>
    <w:basedOn w:val="Normal"/>
    <w:qFormat/>
    <w:pPr>
      <w:spacing w:before="40" w:after="40"/>
    </w:pPr>
    <w:rPr>
      <w:sz w:val="18"/>
    </w:rPr>
  </w:style>
  <w:style w:type="paragraph" w:customStyle="1" w:styleId="Day">
    <w:name w:val="Day"/>
    <w:basedOn w:val="Normal"/>
    <w:qFormat/>
    <w:pPr>
      <w:spacing w:before="40" w:after="120"/>
      <w:jc w:val="center"/>
    </w:pPr>
    <w:rPr>
      <w:caps/>
      <w:color w:val="404040" w:themeColor="text1" w:themeTint="BF"/>
      <w:spacing w:val="10"/>
      <w:sz w:val="18"/>
      <w:szCs w:val="18"/>
    </w:rPr>
  </w:style>
  <w:style w:type="paragraph" w:customStyle="1" w:styleId="MonthYear">
    <w:name w:val="MonthYear"/>
    <w:basedOn w:val="Normal"/>
    <w:qFormat/>
    <w:pPr>
      <w:pageBreakBefore/>
      <w:spacing w:after="600"/>
      <w:jc w:val="center"/>
    </w:pPr>
    <w:rPr>
      <w:sz w:val="80"/>
      <w:szCs w:val="8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color w:val="595959" w:themeColor="text1" w:themeTint="A6"/>
      <w:sz w:val="16"/>
      <w:szCs w:val="16"/>
    </w:rPr>
  </w:style>
  <w:style w:type="paragraph" w:styleId="NoSpacing">
    <w:name w:val="No Spacing"/>
    <w:uiPriority w:val="1"/>
    <w:semiHidden/>
    <w:unhideWhenUsed/>
    <w:qFormat/>
    <w:rPr>
      <w:kern w:val="16"/>
      <w14:ligatures w14:val="standardContextual"/>
      <w14:cntxtAlts/>
    </w:rPr>
  </w:style>
  <w:style w:type="paragraph" w:styleId="Date">
    <w:name w:val="Date"/>
    <w:basedOn w:val="Normal"/>
    <w:next w:val="Normal"/>
    <w:link w:val="DateChar"/>
    <w:unhideWhenUsed/>
    <w:qFormat/>
    <w:pPr>
      <w:spacing w:before="40" w:after="40"/>
    </w:pPr>
    <w:rPr>
      <w:sz w:val="30"/>
      <w:szCs w:val="30"/>
      <w14:numForm w14:val="lining"/>
      <w14:numSpacing w14:val="proportional"/>
    </w:rPr>
  </w:style>
  <w:style w:type="character" w:customStyle="1" w:styleId="DateChar">
    <w:name w:val="Date Char"/>
    <w:basedOn w:val="DefaultParagraphFont"/>
    <w:link w:val="Date"/>
    <w:rPr>
      <w:kern w:val="16"/>
      <w:sz w:val="30"/>
      <w:szCs w:val="30"/>
      <w14:ligatures w14:val="standardContextual"/>
      <w14:numForm w14:val="lining"/>
      <w14:numSpacing w14:val="proportional"/>
      <w14:cntxtAlts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404040" w:themeColor="text1" w:themeTint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table" w:styleId="LightShading-Accent1">
    <w:name w:val="Light Shading Accent 1"/>
    <w:basedOn w:val="TableNormal"/>
    <w:uiPriority w:val="60"/>
    <w:rPr>
      <w:color w:val="B35E06" w:themeColor="accent1" w:themeShade="BF"/>
    </w:rPr>
    <w:tblPr>
      <w:tblStyleRowBandSize w:val="1"/>
      <w:tblStyleColBandSize w:val="1"/>
      <w:tblBorders>
        <w:top w:val="single" w:sz="8" w:space="0" w:color="F07F09" w:themeColor="accent1"/>
        <w:bottom w:val="single" w:sz="8" w:space="0" w:color="F07F0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7F09" w:themeColor="accent1"/>
          <w:left w:val="nil"/>
          <w:bottom w:val="single" w:sz="8" w:space="0" w:color="F07F0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7F09" w:themeColor="accent1"/>
          <w:left w:val="nil"/>
          <w:bottom w:val="single" w:sz="8" w:space="0" w:color="F07F0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DFC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DFC0" w:themeFill="accent1" w:themeFillTint="3F"/>
      </w:tcPr>
    </w:tblStylePr>
  </w:style>
  <w:style w:type="table" w:styleId="LightShading">
    <w:name w:val="Light Shading"/>
    <w:basedOn w:val="TableNormal"/>
    <w:uiPriority w:val="60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2276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767E"/>
    <w:rPr>
      <w:kern w:val="16"/>
      <w14:ligatures w14:val="standardContextual"/>
      <w14:cntxtAlts/>
    </w:rPr>
  </w:style>
  <w:style w:type="paragraph" w:styleId="Footer">
    <w:name w:val="footer"/>
    <w:basedOn w:val="Normal"/>
    <w:link w:val="FooterChar"/>
    <w:uiPriority w:val="99"/>
    <w:unhideWhenUsed/>
    <w:rsid w:val="002276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767E"/>
    <w:rPr>
      <w:kern w:val="16"/>
      <w14:ligatures w14:val="standardContextual"/>
      <w14:cntxtAlts/>
    </w:rPr>
  </w:style>
  <w:style w:type="paragraph" w:customStyle="1" w:styleId="CalendarText0">
    <w:name w:val="CalendarText"/>
    <w:basedOn w:val="Normal"/>
    <w:rsid w:val="0022767E"/>
    <w:rPr>
      <w:rFonts w:ascii="Arial" w:eastAsia="Times New Roman" w:hAnsi="Arial" w:cs="Arial"/>
      <w:color w:val="000000"/>
      <w:kern w:val="0"/>
      <w:sz w:val="20"/>
      <w:szCs w:val="24"/>
      <w14:ligatures w14:val="none"/>
      <w14:cntxtAlts w14:val="0"/>
    </w:rPr>
  </w:style>
  <w:style w:type="character" w:customStyle="1" w:styleId="WinCalendarHolidayBlue">
    <w:name w:val="WinCalendar_HolidayBlue"/>
    <w:basedOn w:val="DefaultParagraphFont"/>
    <w:rsid w:val="0022767E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basedOn w:val="DefaultParagraphFont"/>
    <w:rsid w:val="0022767E"/>
    <w:rPr>
      <w:rFonts w:ascii="Arial Narrow" w:hAnsi="Arial Narrow"/>
      <w:b w:val="0"/>
      <w:color w:val="000000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0D0D0D" w:themeColor="text1" w:themeTint="F2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Date" w:uiPriority="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kern w:val="16"/>
      <w14:ligatures w14:val="standardContextual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04040" w:themeColor="text1" w:themeTint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lendarText">
    <w:name w:val="Calendar Text"/>
    <w:basedOn w:val="Normal"/>
    <w:qFormat/>
    <w:pPr>
      <w:spacing w:before="40" w:after="40"/>
    </w:pPr>
    <w:rPr>
      <w:sz w:val="18"/>
    </w:rPr>
  </w:style>
  <w:style w:type="paragraph" w:customStyle="1" w:styleId="Day">
    <w:name w:val="Day"/>
    <w:basedOn w:val="Normal"/>
    <w:qFormat/>
    <w:pPr>
      <w:spacing w:before="40" w:after="120"/>
      <w:jc w:val="center"/>
    </w:pPr>
    <w:rPr>
      <w:caps/>
      <w:color w:val="404040" w:themeColor="text1" w:themeTint="BF"/>
      <w:spacing w:val="10"/>
      <w:sz w:val="18"/>
      <w:szCs w:val="18"/>
    </w:rPr>
  </w:style>
  <w:style w:type="paragraph" w:customStyle="1" w:styleId="MonthYear">
    <w:name w:val="MonthYear"/>
    <w:basedOn w:val="Normal"/>
    <w:qFormat/>
    <w:pPr>
      <w:pageBreakBefore/>
      <w:spacing w:after="600"/>
      <w:jc w:val="center"/>
    </w:pPr>
    <w:rPr>
      <w:sz w:val="80"/>
      <w:szCs w:val="8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color w:val="595959" w:themeColor="text1" w:themeTint="A6"/>
      <w:sz w:val="16"/>
      <w:szCs w:val="16"/>
    </w:rPr>
  </w:style>
  <w:style w:type="paragraph" w:styleId="NoSpacing">
    <w:name w:val="No Spacing"/>
    <w:uiPriority w:val="1"/>
    <w:semiHidden/>
    <w:unhideWhenUsed/>
    <w:qFormat/>
    <w:rPr>
      <w:kern w:val="16"/>
      <w14:ligatures w14:val="standardContextual"/>
      <w14:cntxtAlts/>
    </w:rPr>
  </w:style>
  <w:style w:type="paragraph" w:styleId="Date">
    <w:name w:val="Date"/>
    <w:basedOn w:val="Normal"/>
    <w:next w:val="Normal"/>
    <w:link w:val="DateChar"/>
    <w:unhideWhenUsed/>
    <w:qFormat/>
    <w:pPr>
      <w:spacing w:before="40" w:after="40"/>
    </w:pPr>
    <w:rPr>
      <w:sz w:val="30"/>
      <w:szCs w:val="30"/>
      <w14:numForm w14:val="lining"/>
      <w14:numSpacing w14:val="proportional"/>
    </w:rPr>
  </w:style>
  <w:style w:type="character" w:customStyle="1" w:styleId="DateChar">
    <w:name w:val="Date Char"/>
    <w:basedOn w:val="DefaultParagraphFont"/>
    <w:link w:val="Date"/>
    <w:rPr>
      <w:kern w:val="16"/>
      <w:sz w:val="30"/>
      <w:szCs w:val="30"/>
      <w14:ligatures w14:val="standardContextual"/>
      <w14:numForm w14:val="lining"/>
      <w14:numSpacing w14:val="proportional"/>
      <w14:cntxtAlts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404040" w:themeColor="text1" w:themeTint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table" w:styleId="LightShading-Accent1">
    <w:name w:val="Light Shading Accent 1"/>
    <w:basedOn w:val="TableNormal"/>
    <w:uiPriority w:val="60"/>
    <w:rPr>
      <w:color w:val="B35E06" w:themeColor="accent1" w:themeShade="BF"/>
    </w:rPr>
    <w:tblPr>
      <w:tblStyleRowBandSize w:val="1"/>
      <w:tblStyleColBandSize w:val="1"/>
      <w:tblBorders>
        <w:top w:val="single" w:sz="8" w:space="0" w:color="F07F09" w:themeColor="accent1"/>
        <w:bottom w:val="single" w:sz="8" w:space="0" w:color="F07F0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7F09" w:themeColor="accent1"/>
          <w:left w:val="nil"/>
          <w:bottom w:val="single" w:sz="8" w:space="0" w:color="F07F0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7F09" w:themeColor="accent1"/>
          <w:left w:val="nil"/>
          <w:bottom w:val="single" w:sz="8" w:space="0" w:color="F07F0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DFC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DFC0" w:themeFill="accent1" w:themeFillTint="3F"/>
      </w:tcPr>
    </w:tblStylePr>
  </w:style>
  <w:style w:type="table" w:styleId="LightShading">
    <w:name w:val="Light Shading"/>
    <w:basedOn w:val="TableNormal"/>
    <w:uiPriority w:val="60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2276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767E"/>
    <w:rPr>
      <w:kern w:val="16"/>
      <w14:ligatures w14:val="standardContextual"/>
      <w14:cntxtAlts/>
    </w:rPr>
  </w:style>
  <w:style w:type="paragraph" w:styleId="Footer">
    <w:name w:val="footer"/>
    <w:basedOn w:val="Normal"/>
    <w:link w:val="FooterChar"/>
    <w:uiPriority w:val="99"/>
    <w:unhideWhenUsed/>
    <w:rsid w:val="002276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767E"/>
    <w:rPr>
      <w:kern w:val="16"/>
      <w14:ligatures w14:val="standardContextual"/>
      <w14:cntxtAlts/>
    </w:rPr>
  </w:style>
  <w:style w:type="paragraph" w:customStyle="1" w:styleId="CalendarText0">
    <w:name w:val="CalendarText"/>
    <w:basedOn w:val="Normal"/>
    <w:rsid w:val="0022767E"/>
    <w:rPr>
      <w:rFonts w:ascii="Arial" w:eastAsia="Times New Roman" w:hAnsi="Arial" w:cs="Arial"/>
      <w:color w:val="000000"/>
      <w:kern w:val="0"/>
      <w:sz w:val="20"/>
      <w:szCs w:val="24"/>
      <w14:ligatures w14:val="none"/>
      <w14:cntxtAlts w14:val="0"/>
    </w:rPr>
  </w:style>
  <w:style w:type="character" w:customStyle="1" w:styleId="WinCalendarHolidayBlue">
    <w:name w:val="WinCalendar_HolidayBlue"/>
    <w:basedOn w:val="DefaultParagraphFont"/>
    <w:rsid w:val="0022767E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basedOn w:val="DefaultParagraphFont"/>
    <w:rsid w:val="0022767E"/>
    <w:rPr>
      <w:rFonts w:ascii="Arial Narrow" w:hAnsi="Arial Narrow"/>
      <w:b w:val="0"/>
      <w:color w:val="00000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fo\AppData\Roaming\Microsoft\Templates\2012%20Calendar%20Basic_one%20month%20evergreen.dotm" TargetMode="External"/></Relationships>
</file>

<file path=word/theme/theme1.xml><?xml version="1.0" encoding="utf-8"?>
<a:theme xmlns:a="http://schemas.openxmlformats.org/drawingml/2006/main" name="Calendar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Waveform">
      <a:majorFont>
        <a:latin typeface="Candara"/>
        <a:ea typeface=""/>
        <a:cs typeface=""/>
        <a:font script="Jpan" typeface="HGP明朝E"/>
        <a:font script="Hang" typeface="HY그래픽M"/>
        <a:font script="Hans" typeface="华文新魏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ndara"/>
        <a:ea typeface=""/>
        <a:cs typeface=""/>
        <a:font script="Jpan" typeface="HGP明朝E"/>
        <a:font script="Hang" typeface="HY그래픽M"/>
        <a:font script="Hans" typeface="华文楷体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7118F4-E4B0-4923-A9DB-DA867ECF2F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4B97DF-1FF5-4E68-821A-2C1891473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2012 Calendar Basic_one month evergreen</Template>
  <TotalTime>401</TotalTime>
  <Pages>2</Pages>
  <Words>598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 One-Month Basic Calendar (any year)</vt:lpstr>
    </vt:vector>
  </TitlesOfParts>
  <Company/>
  <LinksUpToDate>false</LinksUpToDate>
  <CharactersWithSpaces>4005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 One-Month Basic Calendar (any year)</dc:title>
  <dc:creator>info</dc:creator>
  <cp:lastModifiedBy>info</cp:lastModifiedBy>
  <cp:revision>4</cp:revision>
  <cp:lastPrinted>2019-11-04T17:48:00Z</cp:lastPrinted>
  <dcterms:created xsi:type="dcterms:W3CDTF">2019-10-29T19:50:00Z</dcterms:created>
  <dcterms:modified xsi:type="dcterms:W3CDTF">2019-11-04T21:20:00Z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TC028092529991</vt:lpwstr>
  </property>
</Properties>
</file>